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52A69D40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 w:rsidRPr="00891862">
        <w:rPr>
          <w:szCs w:val="28"/>
          <w:highlight w:val="yellow"/>
          <w:u w:val="single"/>
        </w:rPr>
        <w:t xml:space="preserve">Date:  </w:t>
      </w:r>
      <w:r w:rsidR="00891862" w:rsidRPr="00891862">
        <w:rPr>
          <w:b/>
          <w:bCs/>
          <w:szCs w:val="28"/>
          <w:highlight w:val="yellow"/>
          <w:u w:val="single"/>
        </w:rPr>
        <w:t>14</w:t>
      </w:r>
      <w:r w:rsidR="00891862" w:rsidRPr="00891862">
        <w:rPr>
          <w:b/>
          <w:bCs/>
          <w:szCs w:val="28"/>
          <w:highlight w:val="yellow"/>
          <w:u w:val="single"/>
          <w:vertAlign w:val="superscript"/>
        </w:rPr>
        <w:t>th</w:t>
      </w:r>
      <w:r w:rsidR="00891862" w:rsidRPr="00891862">
        <w:rPr>
          <w:b/>
          <w:bCs/>
          <w:szCs w:val="28"/>
          <w:highlight w:val="yellow"/>
          <w:u w:val="single"/>
        </w:rPr>
        <w:t xml:space="preserve"> July</w:t>
      </w:r>
      <w:r w:rsidR="006F2AF2" w:rsidRPr="00891862">
        <w:rPr>
          <w:b/>
          <w:bCs/>
          <w:szCs w:val="28"/>
          <w:highlight w:val="yellow"/>
          <w:u w:val="single"/>
        </w:rPr>
        <w:t xml:space="preserve"> 2026</w:t>
      </w:r>
      <w:r w:rsidR="00A325D1" w:rsidRPr="00891862">
        <w:rPr>
          <w:szCs w:val="28"/>
          <w:highlight w:val="yellow"/>
          <w:u w:val="single"/>
        </w:rPr>
        <w:t xml:space="preserve"> </w:t>
      </w:r>
      <w:r w:rsidR="00AE2B09" w:rsidRPr="00891862">
        <w:rPr>
          <w:szCs w:val="28"/>
          <w:highlight w:val="yellow"/>
          <w:u w:val="single"/>
        </w:rPr>
        <w:t xml:space="preserve"> </w:t>
      </w:r>
      <w:r w:rsidRPr="00891862">
        <w:rPr>
          <w:szCs w:val="28"/>
          <w:highlight w:val="yellow"/>
          <w:u w:val="single"/>
        </w:rPr>
        <w:t xml:space="preserve">Location: </w:t>
      </w:r>
      <w:r w:rsidR="00891862" w:rsidRPr="00891862">
        <w:rPr>
          <w:szCs w:val="28"/>
          <w:highlight w:val="yellow"/>
          <w:u w:val="single"/>
        </w:rPr>
        <w:t>COVE SAILING CLUB Start time 1915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466357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0B4A4B6F" w14:textId="67F9459B" w:rsidR="00466357" w:rsidRPr="000F329F" w:rsidRDefault="00466357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 xml:space="preserve">This is </w:t>
      </w:r>
      <w:r>
        <w:rPr>
          <w:b/>
          <w:bCs/>
          <w:u w:val="single"/>
          <w:lang w:eastAsia="en-GB"/>
        </w:rPr>
        <w:t xml:space="preserve">the last meeting of the 2022 – 2026 session.  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2C3B4F8C" w14:textId="7D488432" w:rsidR="00FB7739" w:rsidRDefault="00125133" w:rsidP="00FB7739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</w:t>
      </w:r>
      <w:r w:rsidR="00E751E7">
        <w:t>)</w:t>
      </w:r>
    </w:p>
    <w:p w14:paraId="5C9D1972" w14:textId="7B57985A" w:rsidR="00891862" w:rsidRDefault="00891862" w:rsidP="005E5101">
      <w:pPr>
        <w:pStyle w:val="RockburnHeadingLevel2"/>
        <w:numPr>
          <w:ilvl w:val="0"/>
          <w:numId w:val="8"/>
        </w:numPr>
        <w:spacing w:before="0"/>
      </w:pPr>
      <w:r>
        <w:t>GDPR Matters</w:t>
      </w:r>
    </w:p>
    <w:p w14:paraId="4E907D94" w14:textId="2CD7E82C" w:rsidR="00891862" w:rsidRDefault="00891862" w:rsidP="00891862">
      <w:pPr>
        <w:pStyle w:val="ListParagraph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>Email regarding self-reporting</w:t>
      </w:r>
    </w:p>
    <w:p w14:paraId="082BA131" w14:textId="77777777" w:rsidR="00891862" w:rsidRPr="00891862" w:rsidRDefault="00891862" w:rsidP="00891862">
      <w:pPr>
        <w:pStyle w:val="ListParagraph"/>
        <w:ind w:left="1080"/>
        <w:rPr>
          <w:lang w:eastAsia="en-GB"/>
        </w:rPr>
      </w:pPr>
    </w:p>
    <w:p w14:paraId="2A004381" w14:textId="70CF5281" w:rsidR="005E5101" w:rsidRPr="005E5101" w:rsidRDefault="00C7021E" w:rsidP="005E5101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153D1C26" w14:textId="39A04E3B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>CC meeting</w:t>
      </w:r>
      <w:r w:rsidR="00E97B2E">
        <w:t xml:space="preserve">s as follows:  </w:t>
      </w:r>
    </w:p>
    <w:p w14:paraId="04907439" w14:textId="67C20871" w:rsidR="006F2AF2" w:rsidRDefault="006F2AF2" w:rsidP="002D110A">
      <w:pPr>
        <w:pStyle w:val="ListParagraph"/>
        <w:numPr>
          <w:ilvl w:val="0"/>
          <w:numId w:val="12"/>
        </w:numPr>
      </w:pPr>
      <w:r>
        <w:t xml:space="preserve">Adoption and signature of </w:t>
      </w:r>
      <w:r w:rsidR="00891862">
        <w:t xml:space="preserve">CC meeting </w:t>
      </w:r>
      <w:r>
        <w:t xml:space="preserve">minutes from </w:t>
      </w:r>
      <w:r w:rsidR="00891862">
        <w:t>9</w:t>
      </w:r>
      <w:r w:rsidR="00891862" w:rsidRPr="00891862">
        <w:rPr>
          <w:vertAlign w:val="superscript"/>
        </w:rPr>
        <w:t>th</w:t>
      </w:r>
      <w:r w:rsidR="00891862">
        <w:t xml:space="preserve"> June</w:t>
      </w:r>
      <w:r w:rsidR="00F14FD0">
        <w:t xml:space="preserve"> 2</w:t>
      </w:r>
      <w:r>
        <w:t>026</w:t>
      </w:r>
    </w:p>
    <w:p w14:paraId="474BCB78" w14:textId="78CCFD51" w:rsidR="00891862" w:rsidRPr="00E751E7" w:rsidRDefault="00891862" w:rsidP="00891862">
      <w:pPr>
        <w:pStyle w:val="ListParagraph"/>
        <w:numPr>
          <w:ilvl w:val="0"/>
          <w:numId w:val="12"/>
        </w:numPr>
      </w:pPr>
      <w:r>
        <w:t>Agreement of the AGM minutes from 9</w:t>
      </w:r>
      <w:r w:rsidRPr="00891862">
        <w:rPr>
          <w:vertAlign w:val="superscript"/>
        </w:rPr>
        <w:t>th</w:t>
      </w:r>
      <w:r>
        <w:t xml:space="preserve"> June</w:t>
      </w:r>
    </w:p>
    <w:p w14:paraId="73ABE3E5" w14:textId="6B75EEBE" w:rsidR="00A325D1" w:rsidRPr="0037141F" w:rsidRDefault="002D110A" w:rsidP="003C455A">
      <w:pPr>
        <w:pStyle w:val="ListParagraph"/>
        <w:numPr>
          <w:ilvl w:val="0"/>
          <w:numId w:val="12"/>
        </w:numPr>
        <w:rPr>
          <w:b/>
          <w:bCs/>
        </w:rPr>
      </w:pPr>
      <w:r w:rsidRPr="00E751E7">
        <w:t xml:space="preserve">Actions / items not included on the </w:t>
      </w:r>
      <w:r w:rsidR="003B71A8" w:rsidRPr="00E751E7">
        <w:t>agenda.</w:t>
      </w:r>
      <w:r w:rsidR="00A325D1">
        <w:t xml:space="preserve"> </w:t>
      </w:r>
    </w:p>
    <w:p w14:paraId="57103707" w14:textId="36F4CBCD" w:rsidR="00E97B2E" w:rsidRDefault="00125133" w:rsidP="00266AFD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</w:t>
      </w:r>
    </w:p>
    <w:p w14:paraId="49E7DE7D" w14:textId="0CD37732" w:rsidR="00751F43" w:rsidRDefault="006F2AF2" w:rsidP="000708FF">
      <w:pPr>
        <w:pStyle w:val="ListParagraph"/>
        <w:numPr>
          <w:ilvl w:val="0"/>
          <w:numId w:val="12"/>
        </w:numPr>
      </w:pPr>
      <w:r w:rsidRPr="00F14FD0">
        <w:t xml:space="preserve">Elections 2026 </w:t>
      </w:r>
    </w:p>
    <w:p w14:paraId="7CF49899" w14:textId="77777777" w:rsidR="00466357" w:rsidRDefault="005E5101" w:rsidP="00466357">
      <w:pPr>
        <w:pStyle w:val="ListParagraph"/>
        <w:numPr>
          <w:ilvl w:val="0"/>
          <w:numId w:val="12"/>
        </w:numPr>
      </w:pPr>
      <w:r>
        <w:t xml:space="preserve">Update on War Memorial </w:t>
      </w:r>
    </w:p>
    <w:p w14:paraId="6D33F9D4" w14:textId="345A65E6" w:rsidR="002A0160" w:rsidRDefault="002A0160" w:rsidP="00466357">
      <w:pPr>
        <w:pStyle w:val="ListParagraph"/>
        <w:numPr>
          <w:ilvl w:val="0"/>
          <w:numId w:val="12"/>
        </w:numPr>
      </w:pPr>
      <w:r>
        <w:t>Medical Centre</w:t>
      </w:r>
    </w:p>
    <w:p w14:paraId="683BDBF6" w14:textId="4FA99DCB" w:rsidR="003F73B3" w:rsidRPr="003739B3" w:rsidRDefault="00466357" w:rsidP="00466357">
      <w:pPr>
        <w:pStyle w:val="ListParagraph"/>
        <w:numPr>
          <w:ilvl w:val="0"/>
          <w:numId w:val="12"/>
        </w:numPr>
      </w:pPr>
      <w:r>
        <w:t xml:space="preserve">OTHER ISSUES?  </w:t>
      </w:r>
      <w:r w:rsidR="003739B3" w:rsidRPr="003739B3">
        <w:t xml:space="preserve">  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6491F595" w14:textId="503FF1B9" w:rsidR="00F14FD0" w:rsidRDefault="00305F8F" w:rsidP="00F14FD0">
      <w:pPr>
        <w:pStyle w:val="ListParagraph"/>
        <w:numPr>
          <w:ilvl w:val="0"/>
          <w:numId w:val="25"/>
        </w:numPr>
      </w:pPr>
      <w:r>
        <w:rPr>
          <w:lang w:eastAsia="en-GB"/>
        </w:rPr>
        <w:t>Update from Treasurer</w:t>
      </w:r>
      <w:r w:rsidR="00E97B2E">
        <w:rPr>
          <w:lang w:eastAsia="en-GB"/>
        </w:rPr>
        <w:t xml:space="preserve"> </w:t>
      </w:r>
    </w:p>
    <w:p w14:paraId="7589C9D0" w14:textId="4759317C" w:rsidR="003F73B3" w:rsidRDefault="00891862" w:rsidP="00F14FD0">
      <w:pPr>
        <w:pStyle w:val="ListParagraph"/>
        <w:numPr>
          <w:ilvl w:val="0"/>
          <w:numId w:val="25"/>
        </w:numPr>
      </w:pPr>
      <w:r>
        <w:rPr>
          <w:lang w:eastAsia="en-GB"/>
        </w:rPr>
        <w:t>Administrative Grant</w:t>
      </w:r>
    </w:p>
    <w:p w14:paraId="0F6CAAC2" w14:textId="1CF614F2" w:rsidR="00891862" w:rsidRDefault="00891862" w:rsidP="00F14FD0">
      <w:pPr>
        <w:pStyle w:val="ListParagraph"/>
        <w:numPr>
          <w:ilvl w:val="0"/>
          <w:numId w:val="25"/>
        </w:numPr>
      </w:pPr>
      <w:r>
        <w:rPr>
          <w:lang w:eastAsia="en-GB"/>
        </w:rPr>
        <w:t>ICO fee</w:t>
      </w:r>
    </w:p>
    <w:p w14:paraId="64641686" w14:textId="65D824C7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  <w:r w:rsidR="000149CD">
        <w:t xml:space="preserve">under </w:t>
      </w:r>
      <w:proofErr w:type="spellStart"/>
      <w:r w:rsidR="000149CD">
        <w:t>RPWCDT</w:t>
      </w:r>
      <w:proofErr w:type="spellEnd"/>
    </w:p>
    <w:p w14:paraId="29B3356F" w14:textId="1DDE2A15" w:rsidR="00AA4F41" w:rsidRDefault="008D7AEA" w:rsidP="009A754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 xml:space="preserve">Update from the </w:t>
      </w:r>
      <w:proofErr w:type="spellStart"/>
      <w:r w:rsidR="000149CD">
        <w:rPr>
          <w:lang w:eastAsia="en-GB"/>
        </w:rPr>
        <w:t>RPWCDT</w:t>
      </w:r>
      <w:proofErr w:type="spellEnd"/>
      <w:r w:rsidR="000149CD">
        <w:rPr>
          <w:lang w:eastAsia="en-GB"/>
        </w:rPr>
        <w:t xml:space="preserve"> Convenor</w:t>
      </w:r>
    </w:p>
    <w:p w14:paraId="0B8DCA6C" w14:textId="4D0165E1" w:rsidR="00F14FD0" w:rsidRPr="006F2AF2" w:rsidRDefault="00F10AF1" w:rsidP="003F73B3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247884AD" w14:textId="12902BC5" w:rsidR="007C53F0" w:rsidRDefault="000149CD" w:rsidP="006F2AF2">
      <w:pPr>
        <w:pStyle w:val="RockburnHeadingLevel2"/>
        <w:numPr>
          <w:ilvl w:val="0"/>
          <w:numId w:val="8"/>
        </w:numPr>
      </w:pPr>
      <w:r>
        <w:t>Planning Applications</w:t>
      </w:r>
      <w:r w:rsidR="00F14FD0">
        <w:t xml:space="preserve"> &amp; Enforcement</w:t>
      </w:r>
      <w:r>
        <w:t xml:space="preserve"> (details of applications on </w:t>
      </w:r>
      <w:proofErr w:type="spellStart"/>
      <w:r>
        <w:t>A&amp;B</w:t>
      </w:r>
      <w:proofErr w:type="spellEnd"/>
      <w:r>
        <w:t xml:space="preserve"> website)</w:t>
      </w:r>
    </w:p>
    <w:p w14:paraId="640DF256" w14:textId="0DC50EE7" w:rsidR="000149CD" w:rsidRPr="000B7296" w:rsidRDefault="000149CD" w:rsidP="000B7296">
      <w:pPr>
        <w:pStyle w:val="ListParagraph"/>
        <w:numPr>
          <w:ilvl w:val="0"/>
          <w:numId w:val="10"/>
        </w:numPr>
        <w:rPr>
          <w:b/>
          <w:bCs/>
          <w:lang w:eastAsia="en-GB"/>
        </w:rPr>
      </w:pPr>
      <w:r w:rsidRPr="00384526">
        <w:rPr>
          <w:b/>
          <w:bCs/>
          <w:lang w:eastAsia="en-GB"/>
        </w:rPr>
        <w:lastRenderedPageBreak/>
        <w:t xml:space="preserve">Giants Burn </w:t>
      </w:r>
      <w:r w:rsidR="000B7296">
        <w:rPr>
          <w:b/>
          <w:bCs/>
          <w:lang w:eastAsia="en-GB"/>
        </w:rPr>
        <w:t>– Energy Consents Unit</w:t>
      </w:r>
    </w:p>
    <w:p w14:paraId="0616BFD0" w14:textId="143738DC" w:rsidR="000149CD" w:rsidRPr="008D5E84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t>Ardpeaton</w:t>
      </w:r>
      <w:proofErr w:type="spellEnd"/>
      <w:r w:rsidRPr="00D6051C">
        <w:rPr>
          <w:b/>
          <w:bCs/>
          <w:lang w:val="en-GB" w:eastAsia="en-GB"/>
        </w:rPr>
        <w:t xml:space="preserve"> 24/01321/PPP</w:t>
      </w:r>
    </w:p>
    <w:p w14:paraId="4E965FBF" w14:textId="77777777" w:rsidR="00F14FD0" w:rsidRPr="00F14FD0" w:rsidRDefault="00F14FD0" w:rsidP="000149CD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b/>
          <w:bCs/>
          <w:lang w:val="en-GB" w:eastAsia="en-GB"/>
        </w:rPr>
        <w:t>E</w:t>
      </w:r>
      <w:r w:rsidR="006F2AF2">
        <w:rPr>
          <w:b/>
          <w:bCs/>
          <w:lang w:val="en-GB" w:eastAsia="en-GB"/>
        </w:rPr>
        <w:t>nforcement matters</w:t>
      </w:r>
    </w:p>
    <w:p w14:paraId="79E41433" w14:textId="77777777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Fort Road</w:t>
      </w:r>
    </w:p>
    <w:p w14:paraId="4E2C9A1C" w14:textId="77777777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Kyle View</w:t>
      </w:r>
    </w:p>
    <w:p w14:paraId="707E6572" w14:textId="77777777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South Ailey</w:t>
      </w:r>
    </w:p>
    <w:p w14:paraId="265542B6" w14:textId="55C8B1D6" w:rsidR="006F2AF2" w:rsidRDefault="00F14FD0" w:rsidP="00466357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St</w:t>
      </w:r>
      <w:proofErr w:type="spellStart"/>
      <w:r w:rsidRPr="00F14FD0">
        <w:rPr>
          <w:lang w:eastAsia="en-GB"/>
        </w:rPr>
        <w:t>rathlee</w:t>
      </w:r>
      <w:proofErr w:type="spellEnd"/>
    </w:p>
    <w:p w14:paraId="79AAE8A2" w14:textId="32191D67" w:rsidR="000B7296" w:rsidRPr="003F73B3" w:rsidRDefault="000B7296" w:rsidP="00483960">
      <w:pPr>
        <w:pStyle w:val="ListParagraph"/>
        <w:numPr>
          <w:ilvl w:val="1"/>
          <w:numId w:val="28"/>
        </w:numPr>
        <w:rPr>
          <w:lang w:eastAsia="en-GB"/>
        </w:rPr>
      </w:pPr>
      <w:proofErr w:type="spellStart"/>
      <w:r w:rsidRPr="00483960">
        <w:rPr>
          <w:lang w:val="en-GB" w:eastAsia="en-GB"/>
        </w:rPr>
        <w:t>Auchengower</w:t>
      </w:r>
      <w:proofErr w:type="spellEnd"/>
      <w:r w:rsidRPr="00483960">
        <w:rPr>
          <w:lang w:val="en-GB" w:eastAsia="en-GB"/>
        </w:rPr>
        <w:t xml:space="preserve"> 25/00516/PP</w:t>
      </w:r>
      <w:r w:rsidR="00483960" w:rsidRPr="00483960">
        <w:rPr>
          <w:lang w:val="en-GB" w:eastAsia="en-GB"/>
        </w:rPr>
        <w:t xml:space="preserve"> approval conditions</w:t>
      </w:r>
    </w:p>
    <w:p w14:paraId="3C908133" w14:textId="7D634105" w:rsidR="003F73B3" w:rsidRPr="00E83938" w:rsidRDefault="003F73B3" w:rsidP="00483960">
      <w:pPr>
        <w:pStyle w:val="ListParagraph"/>
        <w:numPr>
          <w:ilvl w:val="1"/>
          <w:numId w:val="28"/>
        </w:numPr>
        <w:rPr>
          <w:lang w:eastAsia="en-GB"/>
        </w:rPr>
      </w:pPr>
      <w:r>
        <w:rPr>
          <w:lang w:val="en-GB" w:eastAsia="en-GB"/>
        </w:rPr>
        <w:t>Various walls in Cove and Kilcreggan Conservation Area</w:t>
      </w:r>
    </w:p>
    <w:p w14:paraId="0B305B0E" w14:textId="1F5421AF" w:rsidR="00E83938" w:rsidRPr="00E83938" w:rsidRDefault="00E83938" w:rsidP="00E83938">
      <w:pPr>
        <w:pStyle w:val="ListParagraph"/>
        <w:numPr>
          <w:ilvl w:val="0"/>
          <w:numId w:val="28"/>
        </w:numPr>
        <w:rPr>
          <w:b/>
          <w:bCs/>
          <w:lang w:eastAsia="en-GB"/>
        </w:rPr>
      </w:pPr>
      <w:proofErr w:type="spellStart"/>
      <w:r w:rsidRPr="00E83938">
        <w:rPr>
          <w:b/>
          <w:bCs/>
          <w:lang w:eastAsia="en-GB"/>
        </w:rPr>
        <w:t>A&amp;B</w:t>
      </w:r>
      <w:proofErr w:type="spellEnd"/>
      <w:r w:rsidRPr="00E83938">
        <w:rPr>
          <w:b/>
          <w:bCs/>
          <w:lang w:eastAsia="en-GB"/>
        </w:rPr>
        <w:t xml:space="preserve"> Council Consultation on Helensburgh Waterfront and Common Property Good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24159525" w14:textId="7DD0ABE9" w:rsidR="00E751E7" w:rsidRDefault="00E751E7">
      <w:pPr>
        <w:pStyle w:val="ListParagraph"/>
        <w:numPr>
          <w:ilvl w:val="0"/>
          <w:numId w:val="11"/>
        </w:numPr>
        <w:rPr>
          <w:lang w:eastAsia="en-GB"/>
        </w:rPr>
      </w:pPr>
      <w:proofErr w:type="spellStart"/>
      <w:r>
        <w:rPr>
          <w:b/>
          <w:bCs/>
          <w:lang w:eastAsia="en-GB"/>
        </w:rPr>
        <w:t>Craigrownie</w:t>
      </w:r>
      <w:proofErr w:type="spellEnd"/>
      <w:r w:rsidR="00264908">
        <w:rPr>
          <w:b/>
          <w:bCs/>
          <w:lang w:eastAsia="en-GB"/>
        </w:rPr>
        <w:t xml:space="preserve"> </w:t>
      </w:r>
      <w:proofErr w:type="gramStart"/>
      <w:r w:rsidR="00264908">
        <w:rPr>
          <w:b/>
          <w:bCs/>
          <w:lang w:eastAsia="en-GB"/>
        </w:rPr>
        <w:t>parking</w:t>
      </w:r>
      <w:proofErr w:type="gramEnd"/>
    </w:p>
    <w:p w14:paraId="30CA3269" w14:textId="77777777" w:rsidR="000149CD" w:rsidRPr="000149CD" w:rsidRDefault="009A754C" w:rsidP="009A754C">
      <w:pPr>
        <w:pStyle w:val="ListParagraph"/>
        <w:numPr>
          <w:ilvl w:val="0"/>
          <w:numId w:val="11"/>
        </w:numPr>
      </w:pPr>
      <w:r w:rsidRPr="009A754C">
        <w:rPr>
          <w:b/>
          <w:bCs/>
        </w:rPr>
        <w:t>‘Works’ List</w:t>
      </w:r>
      <w:r w:rsidR="008D5E84">
        <w:rPr>
          <w:b/>
          <w:bCs/>
        </w:rPr>
        <w:t xml:space="preserve"> update</w:t>
      </w:r>
      <w:r w:rsidR="000149CD">
        <w:rPr>
          <w:b/>
          <w:bCs/>
        </w:rPr>
        <w:t xml:space="preserve">: </w:t>
      </w:r>
    </w:p>
    <w:p w14:paraId="57FCBEDC" w14:textId="0D908348" w:rsidR="000149CD" w:rsidRPr="00751F43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>Overhanging trees / mossy pavements</w:t>
      </w:r>
      <w:r w:rsidR="004A2D43">
        <w:rPr>
          <w:lang w:eastAsia="en-GB"/>
        </w:rPr>
        <w:t xml:space="preserve"> including South Ailey</w:t>
      </w:r>
      <w:r w:rsidR="00466357">
        <w:rPr>
          <w:lang w:eastAsia="en-GB"/>
        </w:rPr>
        <w:t xml:space="preserve"> / Donaldsons Brae / Barbour Cemetery Signage</w:t>
      </w:r>
      <w:r w:rsidRPr="00751F43">
        <w:rPr>
          <w:lang w:eastAsia="en-GB"/>
        </w:rPr>
        <w:t xml:space="preserve">.      </w:t>
      </w:r>
    </w:p>
    <w:p w14:paraId="0771976D" w14:textId="0831A9C2" w:rsidR="00F14FD0" w:rsidRDefault="000149CD" w:rsidP="003F73B3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 xml:space="preserve">Kilcreggan Bus Shelter repair </w:t>
      </w:r>
    </w:p>
    <w:p w14:paraId="018FBE0F" w14:textId="36B941A1" w:rsidR="00FB7739" w:rsidRDefault="00FB7739" w:rsidP="003F73B3">
      <w:pPr>
        <w:pStyle w:val="ListParagraph"/>
        <w:numPr>
          <w:ilvl w:val="1"/>
          <w:numId w:val="11"/>
        </w:numPr>
        <w:rPr>
          <w:lang w:eastAsia="en-GB"/>
        </w:rPr>
      </w:pPr>
      <w:r>
        <w:rPr>
          <w:lang w:eastAsia="en-GB"/>
        </w:rPr>
        <w:t>Kilcreggan vegetation management</w:t>
      </w:r>
    </w:p>
    <w:p w14:paraId="017AF2C6" w14:textId="14EBDC93" w:rsidR="00466357" w:rsidRDefault="00466357" w:rsidP="003F73B3">
      <w:pPr>
        <w:pStyle w:val="ListParagraph"/>
        <w:numPr>
          <w:ilvl w:val="1"/>
          <w:numId w:val="11"/>
        </w:numPr>
        <w:rPr>
          <w:lang w:eastAsia="en-GB"/>
        </w:rPr>
      </w:pPr>
      <w:proofErr w:type="spellStart"/>
      <w:r>
        <w:rPr>
          <w:lang w:eastAsia="en-GB"/>
        </w:rPr>
        <w:t>Duallt</w:t>
      </w:r>
      <w:proofErr w:type="spellEnd"/>
      <w:r>
        <w:rPr>
          <w:lang w:eastAsia="en-GB"/>
        </w:rPr>
        <w:t xml:space="preserve"> Bridge </w:t>
      </w:r>
    </w:p>
    <w:p w14:paraId="52CFC2B8" w14:textId="785A2CBF" w:rsidR="00466357" w:rsidRDefault="00466357" w:rsidP="003F73B3">
      <w:pPr>
        <w:pStyle w:val="ListParagraph"/>
        <w:numPr>
          <w:ilvl w:val="1"/>
          <w:numId w:val="11"/>
        </w:numPr>
        <w:rPr>
          <w:lang w:eastAsia="en-GB"/>
        </w:rPr>
      </w:pPr>
      <w:r>
        <w:rPr>
          <w:lang w:eastAsia="en-GB"/>
        </w:rPr>
        <w:t xml:space="preserve">Other issues?  </w:t>
      </w:r>
    </w:p>
    <w:p w14:paraId="50FCE942" w14:textId="7BDEA72D" w:rsidR="003C455A" w:rsidRDefault="009A754C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Street Furniture (Benches, Notice Boards, Phone boxes</w:t>
      </w:r>
      <w:r w:rsidR="00D6051C">
        <w:rPr>
          <w:b/>
          <w:bCs/>
        </w:rPr>
        <w:t xml:space="preserve"> </w:t>
      </w:r>
      <w:proofErr w:type="spellStart"/>
      <w:r w:rsidR="00D6051C">
        <w:rPr>
          <w:b/>
          <w:bCs/>
        </w:rPr>
        <w:t>etc</w:t>
      </w:r>
      <w:proofErr w:type="spellEnd"/>
      <w:r>
        <w:rPr>
          <w:b/>
          <w:bCs/>
        </w:rPr>
        <w:t>)</w:t>
      </w:r>
      <w:r w:rsidR="003C455A">
        <w:t xml:space="preserve">. </w:t>
      </w:r>
    </w:p>
    <w:p w14:paraId="4B7760EC" w14:textId="507CEAA9" w:rsidR="00C90C2E" w:rsidRPr="000B3214" w:rsidRDefault="00C90C2E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20 mph in</w:t>
      </w:r>
      <w:r w:rsidR="00F86EF0">
        <w:rPr>
          <w:b/>
          <w:bCs/>
        </w:rPr>
        <w:t xml:space="preserve"> Cove &amp; Kilcreggan Area.  </w:t>
      </w:r>
    </w:p>
    <w:p w14:paraId="1711F8C2" w14:textId="77777777" w:rsidR="000149CD" w:rsidRDefault="000149CD" w:rsidP="000149CD">
      <w:pPr>
        <w:pStyle w:val="RockburnHeadingLevel2"/>
        <w:numPr>
          <w:ilvl w:val="0"/>
          <w:numId w:val="8"/>
        </w:numPr>
      </w:pPr>
      <w:r>
        <w:t xml:space="preserve"> Ferry and Pier (ND)</w:t>
      </w:r>
    </w:p>
    <w:p w14:paraId="73DFF0FB" w14:textId="27DC7589" w:rsidR="00C90C2E" w:rsidRPr="00A13B3E" w:rsidRDefault="000149CD" w:rsidP="00751F43">
      <w:pPr>
        <w:pStyle w:val="ListParagraph"/>
        <w:numPr>
          <w:ilvl w:val="0"/>
          <w:numId w:val="11"/>
        </w:numPr>
        <w:rPr>
          <w:lang w:eastAsia="en-GB"/>
        </w:rPr>
      </w:pPr>
      <w:r w:rsidRPr="00C90C2E">
        <w:rPr>
          <w:lang w:eastAsia="en-GB"/>
        </w:rPr>
        <w:t>Update on current situation regarding Pier / Ferry</w:t>
      </w:r>
    </w:p>
    <w:p w14:paraId="5ACCE909" w14:textId="27D2931E" w:rsidR="003C455A" w:rsidRDefault="003C455A">
      <w:pPr>
        <w:pStyle w:val="RockburnHeadingLevel2"/>
        <w:numPr>
          <w:ilvl w:val="0"/>
          <w:numId w:val="8"/>
        </w:numPr>
      </w:pPr>
      <w:r>
        <w:t>Communications</w:t>
      </w:r>
    </w:p>
    <w:p w14:paraId="33ECF2F5" w14:textId="685D88F5" w:rsidR="003C455A" w:rsidRPr="003C455A" w:rsidRDefault="00D6051C" w:rsidP="003C455A">
      <w:pPr>
        <w:pStyle w:val="List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>Website</w:t>
      </w:r>
      <w:r w:rsidR="00751F43">
        <w:rPr>
          <w:lang w:eastAsia="en-GB"/>
        </w:rPr>
        <w:t xml:space="preserve"> update</w:t>
      </w:r>
    </w:p>
    <w:p w14:paraId="197E6DF1" w14:textId="17A61DAB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</w:t>
      </w:r>
      <w:r w:rsidR="004114AC">
        <w:t xml:space="preserve"> </w:t>
      </w:r>
    </w:p>
    <w:p w14:paraId="7AD87C94" w14:textId="084A28F9" w:rsidR="00A13B3E" w:rsidRDefault="00D6051C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>Report from Director</w:t>
      </w:r>
      <w:r w:rsidR="00751F43">
        <w:t>s</w:t>
      </w:r>
      <w:r>
        <w:t xml:space="preserve"> of C&amp;K Trust regarding management of land to the shore side of Shore Road.  </w:t>
      </w:r>
    </w:p>
    <w:p w14:paraId="7F81ACA6" w14:textId="0EB081D5" w:rsidR="00A13B3E" w:rsidRDefault="00A13B3E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>Housing Strategy development</w:t>
      </w:r>
      <w:r w:rsidR="00F86EF0">
        <w:t xml:space="preserve"> and Housing Needs Survey</w:t>
      </w:r>
    </w:p>
    <w:p w14:paraId="21FB5189" w14:textId="3022C84C" w:rsidR="00891862" w:rsidRDefault="00891862" w:rsidP="00A13B3E">
      <w:pPr>
        <w:pStyle w:val="ListParagraph"/>
        <w:numPr>
          <w:ilvl w:val="0"/>
          <w:numId w:val="14"/>
        </w:numPr>
        <w:rPr>
          <w:lang w:eastAsia="en-GB"/>
        </w:rPr>
      </w:pPr>
      <w:proofErr w:type="spellStart"/>
      <w:r>
        <w:t>A&amp;B</w:t>
      </w:r>
      <w:proofErr w:type="spellEnd"/>
      <w:r>
        <w:t xml:space="preserve"> Council </w:t>
      </w:r>
      <w:r w:rsidR="00466357">
        <w:t>Settlement / repopulation work</w:t>
      </w:r>
    </w:p>
    <w:p w14:paraId="1D057789" w14:textId="2C7CBBF7" w:rsidR="000149CD" w:rsidRPr="000149CD" w:rsidRDefault="000149CD" w:rsidP="007558D7">
      <w:pPr>
        <w:pStyle w:val="RockburnHeadingLevel2"/>
        <w:numPr>
          <w:ilvl w:val="0"/>
          <w:numId w:val="8"/>
        </w:numPr>
      </w:pPr>
      <w:r w:rsidRPr="000149CD">
        <w:t>Licensing</w:t>
      </w:r>
    </w:p>
    <w:p w14:paraId="3325890C" w14:textId="3C016827" w:rsidR="007558D7" w:rsidRDefault="00E45A81" w:rsidP="007558D7">
      <w:pPr>
        <w:pStyle w:val="RockburnHeadingLevel2"/>
        <w:numPr>
          <w:ilvl w:val="0"/>
          <w:numId w:val="8"/>
        </w:numPr>
        <w:rPr>
          <w:b/>
          <w:bCs/>
        </w:r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23BC55A6" w14:textId="61A5699F" w:rsidR="0099666B" w:rsidRDefault="00E45A81" w:rsidP="00E97B2E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</w:t>
      </w:r>
      <w:r w:rsidR="00125133" w:rsidRPr="002D110A">
        <w:rPr>
          <w:highlight w:val="yellow"/>
        </w:rPr>
        <w:t>Meeting</w:t>
      </w:r>
      <w:r w:rsidR="00BE22B5" w:rsidRPr="002D110A">
        <w:rPr>
          <w:highlight w:val="yellow"/>
        </w:rPr>
        <w:t xml:space="preserve"> </w:t>
      </w:r>
      <w:r w:rsidR="00466357">
        <w:rPr>
          <w:highlight w:val="yellow"/>
        </w:rPr>
        <w:t xml:space="preserve">:  This will be the inaugural meeting management by </w:t>
      </w:r>
      <w:proofErr w:type="spellStart"/>
      <w:r w:rsidR="00466357">
        <w:rPr>
          <w:highlight w:val="yellow"/>
        </w:rPr>
        <w:t>A&amp;B</w:t>
      </w:r>
      <w:proofErr w:type="spellEnd"/>
      <w:r w:rsidR="00466357">
        <w:rPr>
          <w:highlight w:val="yellow"/>
        </w:rPr>
        <w:t xml:space="preserve"> Council post the 20</w:t>
      </w:r>
      <w:r w:rsidR="00466357" w:rsidRPr="00466357">
        <w:rPr>
          <w:highlight w:val="yellow"/>
          <w:vertAlign w:val="superscript"/>
        </w:rPr>
        <w:t>th</w:t>
      </w:r>
      <w:r w:rsidR="00466357">
        <w:rPr>
          <w:highlight w:val="yellow"/>
        </w:rPr>
        <w:t xml:space="preserve"> August 2026 election.  </w:t>
      </w:r>
      <w:r w:rsidR="000B7296">
        <w:rPr>
          <w:highlight w:val="yellow"/>
        </w:rPr>
        <w:t xml:space="preserve">  </w:t>
      </w:r>
      <w:r w:rsidR="00CF3DF9">
        <w:t xml:space="preserve"> </w:t>
      </w:r>
    </w:p>
    <w:p w14:paraId="62B0B6A3" w14:textId="77777777" w:rsidR="000B7296" w:rsidRDefault="000B7296" w:rsidP="000B7296">
      <w:pPr>
        <w:rPr>
          <w:lang w:eastAsia="en-GB"/>
        </w:rPr>
      </w:pPr>
    </w:p>
    <w:p w14:paraId="34F9FEAF" w14:textId="01B7E6F7" w:rsidR="000B7296" w:rsidRPr="00F97495" w:rsidRDefault="000B7296" w:rsidP="000B7296">
      <w:pPr>
        <w:rPr>
          <w:lang w:eastAsia="en-GB"/>
        </w:rPr>
      </w:pPr>
    </w:p>
    <w:sectPr w:rsidR="000B7296" w:rsidRPr="00F97495" w:rsidSect="00E9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59E8" w14:textId="77777777" w:rsidR="00E25958" w:rsidRDefault="00E25958" w:rsidP="002C035B">
      <w:r>
        <w:separator/>
      </w:r>
    </w:p>
    <w:p w14:paraId="2A6BFB5D" w14:textId="77777777" w:rsidR="00E25958" w:rsidRDefault="00E25958"/>
    <w:p w14:paraId="0B96EFB6" w14:textId="77777777" w:rsidR="00E25958" w:rsidRDefault="00E25958"/>
    <w:p w14:paraId="3876D330" w14:textId="77777777" w:rsidR="00E25958" w:rsidRDefault="00E25958"/>
    <w:p w14:paraId="4190A983" w14:textId="77777777" w:rsidR="00E25958" w:rsidRDefault="00E25958"/>
    <w:p w14:paraId="65C3CE98" w14:textId="77777777" w:rsidR="00E25958" w:rsidRDefault="00E25958"/>
  </w:endnote>
  <w:endnote w:type="continuationSeparator" w:id="0">
    <w:p w14:paraId="6BEC8743" w14:textId="77777777" w:rsidR="00E25958" w:rsidRDefault="00E25958" w:rsidP="002C035B">
      <w:r>
        <w:continuationSeparator/>
      </w:r>
    </w:p>
    <w:p w14:paraId="6C0DFD7D" w14:textId="77777777" w:rsidR="00E25958" w:rsidRDefault="00E25958"/>
    <w:p w14:paraId="6FC290D4" w14:textId="77777777" w:rsidR="00E25958" w:rsidRDefault="00E25958"/>
    <w:p w14:paraId="163B0EED" w14:textId="77777777" w:rsidR="00E25958" w:rsidRDefault="00E25958"/>
    <w:p w14:paraId="72B861F3" w14:textId="77777777" w:rsidR="00E25958" w:rsidRDefault="00E25958"/>
    <w:p w14:paraId="2692AEE6" w14:textId="77777777" w:rsidR="00E25958" w:rsidRDefault="00E259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BCA" w14:textId="77777777" w:rsidR="00E83938" w:rsidRDefault="00E83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5932" w14:textId="77777777" w:rsidR="00E83938" w:rsidRDefault="00E83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991D" w14:textId="77777777" w:rsidR="00E83938" w:rsidRDefault="00E83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09F5" w14:textId="77777777" w:rsidR="00E25958" w:rsidRPr="005F08F1" w:rsidRDefault="00E25958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3888C5F6" w14:textId="77777777" w:rsidR="00E25958" w:rsidRPr="007F67A4" w:rsidRDefault="00E25958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36C2B82D" w14:textId="77777777" w:rsidR="00E25958" w:rsidRPr="007F67A4" w:rsidRDefault="00E25958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18D1" w14:textId="31825F66" w:rsidR="00E751E7" w:rsidRDefault="00000000">
    <w:pPr>
      <w:pStyle w:val="Header"/>
    </w:pPr>
    <w:r>
      <w:rPr>
        <w:noProof/>
      </w:rPr>
      <w:pict w14:anchorId="466F2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6563" o:spid="_x0000_s103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AE07" w14:textId="55DF58C1" w:rsidR="00E751E7" w:rsidRDefault="00000000">
    <w:pPr>
      <w:pStyle w:val="Header"/>
    </w:pPr>
    <w:r>
      <w:rPr>
        <w:noProof/>
      </w:rPr>
      <w:pict w14:anchorId="75158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6564" o:spid="_x0000_s1040" type="#_x0000_t136" style="position:absolute;margin-left:0;margin-top:0;width:649.2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A2C7" w14:textId="16E9632C" w:rsidR="00125A24" w:rsidRDefault="00000000" w:rsidP="00CB600C">
    <w:pPr>
      <w:pStyle w:val="Header"/>
      <w:jc w:val="center"/>
    </w:pPr>
    <w:r>
      <w:rPr>
        <w:noProof/>
      </w:rPr>
      <w:pict w14:anchorId="01683C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6562" o:spid="_x0000_s1038" type="#_x0000_t136" style="position:absolute;left:0;text-align:left;margin-left:0;margin-top:0;width:649.2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636AF6">
      <w:rPr>
        <w:rFonts w:ascii="Arial" w:hAnsi="Arial" w:cs="Arial"/>
        <w:noProof/>
        <w:sz w:val="28"/>
        <w:szCs w:val="28"/>
      </w:rPr>
      <w:drawing>
        <wp:inline distT="0" distB="0" distL="0" distR="0" wp14:anchorId="0C9C0AB4" wp14:editId="595359CE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1C17"/>
    <w:multiLevelType w:val="hybridMultilevel"/>
    <w:tmpl w:val="C49C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BA6"/>
    <w:multiLevelType w:val="hybridMultilevel"/>
    <w:tmpl w:val="7A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E5DCA"/>
    <w:multiLevelType w:val="hybridMultilevel"/>
    <w:tmpl w:val="B8EC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50046"/>
    <w:multiLevelType w:val="hybridMultilevel"/>
    <w:tmpl w:val="5CCC8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5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40AB"/>
    <w:multiLevelType w:val="hybridMultilevel"/>
    <w:tmpl w:val="43DE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F434B"/>
    <w:multiLevelType w:val="hybridMultilevel"/>
    <w:tmpl w:val="ABEC0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C4EE8"/>
    <w:multiLevelType w:val="hybridMultilevel"/>
    <w:tmpl w:val="ABCC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1B0320"/>
    <w:multiLevelType w:val="hybridMultilevel"/>
    <w:tmpl w:val="1696C4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7A1F21"/>
    <w:multiLevelType w:val="hybridMultilevel"/>
    <w:tmpl w:val="966A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49">
    <w:abstractNumId w:val="16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4"/>
  </w:num>
  <w:num w:numId="5" w16cid:durableId="1374689407">
    <w:abstractNumId w:val="9"/>
  </w:num>
  <w:num w:numId="6" w16cid:durableId="957756222">
    <w:abstractNumId w:val="31"/>
  </w:num>
  <w:num w:numId="7" w16cid:durableId="1638757648">
    <w:abstractNumId w:val="28"/>
  </w:num>
  <w:num w:numId="8" w16cid:durableId="478570453">
    <w:abstractNumId w:val="6"/>
  </w:num>
  <w:num w:numId="9" w16cid:durableId="971785301">
    <w:abstractNumId w:val="15"/>
  </w:num>
  <w:num w:numId="10" w16cid:durableId="39986592">
    <w:abstractNumId w:val="8"/>
  </w:num>
  <w:num w:numId="11" w16cid:durableId="2067221109">
    <w:abstractNumId w:val="5"/>
  </w:num>
  <w:num w:numId="12" w16cid:durableId="546453465">
    <w:abstractNumId w:val="22"/>
  </w:num>
  <w:num w:numId="13" w16cid:durableId="360279980">
    <w:abstractNumId w:val="33"/>
  </w:num>
  <w:num w:numId="14" w16cid:durableId="1438210649">
    <w:abstractNumId w:val="25"/>
  </w:num>
  <w:num w:numId="15" w16cid:durableId="2146309070">
    <w:abstractNumId w:val="30"/>
  </w:num>
  <w:num w:numId="16" w16cid:durableId="220681300">
    <w:abstractNumId w:val="29"/>
  </w:num>
  <w:num w:numId="17" w16cid:durableId="154230171">
    <w:abstractNumId w:val="21"/>
  </w:num>
  <w:num w:numId="18" w16cid:durableId="1711220633">
    <w:abstractNumId w:val="1"/>
  </w:num>
  <w:num w:numId="19" w16cid:durableId="1956860903">
    <w:abstractNumId w:val="11"/>
  </w:num>
  <w:num w:numId="20" w16cid:durableId="737900082">
    <w:abstractNumId w:val="10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20"/>
  </w:num>
  <w:num w:numId="24" w16cid:durableId="725681967">
    <w:abstractNumId w:val="13"/>
  </w:num>
  <w:num w:numId="25" w16cid:durableId="938873278">
    <w:abstractNumId w:val="19"/>
  </w:num>
  <w:num w:numId="26" w16cid:durableId="997155295">
    <w:abstractNumId w:val="34"/>
  </w:num>
  <w:num w:numId="27" w16cid:durableId="712459229">
    <w:abstractNumId w:val="17"/>
  </w:num>
  <w:num w:numId="28" w16cid:durableId="617219741">
    <w:abstractNumId w:val="27"/>
  </w:num>
  <w:num w:numId="29" w16cid:durableId="3482043">
    <w:abstractNumId w:val="14"/>
  </w:num>
  <w:num w:numId="30" w16cid:durableId="1728722922">
    <w:abstractNumId w:val="36"/>
  </w:num>
  <w:num w:numId="31" w16cid:durableId="921598656">
    <w:abstractNumId w:val="26"/>
  </w:num>
  <w:num w:numId="32" w16cid:durableId="859927326">
    <w:abstractNumId w:val="7"/>
  </w:num>
  <w:num w:numId="33" w16cid:durableId="2107725631">
    <w:abstractNumId w:val="23"/>
  </w:num>
  <w:num w:numId="34" w16cid:durableId="1395349351">
    <w:abstractNumId w:val="18"/>
  </w:num>
  <w:num w:numId="35" w16cid:durableId="1611163394">
    <w:abstractNumId w:val="32"/>
  </w:num>
  <w:num w:numId="36" w16cid:durableId="1341732523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1741"/>
    <w:rsid w:val="00004FD5"/>
    <w:rsid w:val="00005C5B"/>
    <w:rsid w:val="0001131D"/>
    <w:rsid w:val="00014602"/>
    <w:rsid w:val="000149CD"/>
    <w:rsid w:val="00025ACB"/>
    <w:rsid w:val="00026DB6"/>
    <w:rsid w:val="00031142"/>
    <w:rsid w:val="00031B91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08FF"/>
    <w:rsid w:val="00071A09"/>
    <w:rsid w:val="000740DB"/>
    <w:rsid w:val="00074515"/>
    <w:rsid w:val="0007745C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B17"/>
    <w:rsid w:val="000B6D23"/>
    <w:rsid w:val="000B7296"/>
    <w:rsid w:val="000B78CB"/>
    <w:rsid w:val="000C2A88"/>
    <w:rsid w:val="000C4829"/>
    <w:rsid w:val="000D02C4"/>
    <w:rsid w:val="000D154C"/>
    <w:rsid w:val="000D1AA7"/>
    <w:rsid w:val="000D5A53"/>
    <w:rsid w:val="000D7B66"/>
    <w:rsid w:val="000E152E"/>
    <w:rsid w:val="000E2D1B"/>
    <w:rsid w:val="000E4961"/>
    <w:rsid w:val="000F3280"/>
    <w:rsid w:val="000F329F"/>
    <w:rsid w:val="000F43EC"/>
    <w:rsid w:val="000F7445"/>
    <w:rsid w:val="000F7BE0"/>
    <w:rsid w:val="001019AF"/>
    <w:rsid w:val="0010211E"/>
    <w:rsid w:val="001037E5"/>
    <w:rsid w:val="001072F5"/>
    <w:rsid w:val="001107A7"/>
    <w:rsid w:val="00115D06"/>
    <w:rsid w:val="001208D8"/>
    <w:rsid w:val="00120B5A"/>
    <w:rsid w:val="001249C2"/>
    <w:rsid w:val="00125133"/>
    <w:rsid w:val="001259BF"/>
    <w:rsid w:val="00125A24"/>
    <w:rsid w:val="00125FF3"/>
    <w:rsid w:val="00127802"/>
    <w:rsid w:val="00130F86"/>
    <w:rsid w:val="00131863"/>
    <w:rsid w:val="0013247B"/>
    <w:rsid w:val="001334A7"/>
    <w:rsid w:val="00136839"/>
    <w:rsid w:val="00140075"/>
    <w:rsid w:val="001515C3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3B4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379F"/>
    <w:rsid w:val="00206B41"/>
    <w:rsid w:val="00207BAD"/>
    <w:rsid w:val="00212C84"/>
    <w:rsid w:val="0021590B"/>
    <w:rsid w:val="002162CC"/>
    <w:rsid w:val="0022032F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4908"/>
    <w:rsid w:val="00266AFD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0160"/>
    <w:rsid w:val="002A2157"/>
    <w:rsid w:val="002A240E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5F8F"/>
    <w:rsid w:val="00306DE0"/>
    <w:rsid w:val="003170FC"/>
    <w:rsid w:val="00323223"/>
    <w:rsid w:val="003243A4"/>
    <w:rsid w:val="003243CC"/>
    <w:rsid w:val="00324993"/>
    <w:rsid w:val="0032533A"/>
    <w:rsid w:val="00325DAA"/>
    <w:rsid w:val="003265E5"/>
    <w:rsid w:val="00326E23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7141F"/>
    <w:rsid w:val="003739B3"/>
    <w:rsid w:val="0037783A"/>
    <w:rsid w:val="00382098"/>
    <w:rsid w:val="00383CEB"/>
    <w:rsid w:val="003841D9"/>
    <w:rsid w:val="00384526"/>
    <w:rsid w:val="00385363"/>
    <w:rsid w:val="0039355E"/>
    <w:rsid w:val="00394287"/>
    <w:rsid w:val="00397832"/>
    <w:rsid w:val="003A1781"/>
    <w:rsid w:val="003A56E1"/>
    <w:rsid w:val="003A5F54"/>
    <w:rsid w:val="003B23DB"/>
    <w:rsid w:val="003B71A8"/>
    <w:rsid w:val="003C00ED"/>
    <w:rsid w:val="003C1AE4"/>
    <w:rsid w:val="003C455A"/>
    <w:rsid w:val="003C595A"/>
    <w:rsid w:val="003D2265"/>
    <w:rsid w:val="003D2507"/>
    <w:rsid w:val="003D38CD"/>
    <w:rsid w:val="003D4D10"/>
    <w:rsid w:val="003D5062"/>
    <w:rsid w:val="003D7AC3"/>
    <w:rsid w:val="003E1408"/>
    <w:rsid w:val="003E2CCD"/>
    <w:rsid w:val="003E6EFC"/>
    <w:rsid w:val="003E77E4"/>
    <w:rsid w:val="003F0C02"/>
    <w:rsid w:val="003F3874"/>
    <w:rsid w:val="003F3C01"/>
    <w:rsid w:val="003F4A70"/>
    <w:rsid w:val="003F4D97"/>
    <w:rsid w:val="003F6981"/>
    <w:rsid w:val="003F73B3"/>
    <w:rsid w:val="00400388"/>
    <w:rsid w:val="004003F3"/>
    <w:rsid w:val="004027FD"/>
    <w:rsid w:val="004039C5"/>
    <w:rsid w:val="00405C34"/>
    <w:rsid w:val="004114AC"/>
    <w:rsid w:val="00412A08"/>
    <w:rsid w:val="00415563"/>
    <w:rsid w:val="004242BB"/>
    <w:rsid w:val="00432CC2"/>
    <w:rsid w:val="00445FE8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66357"/>
    <w:rsid w:val="00467E04"/>
    <w:rsid w:val="0047074F"/>
    <w:rsid w:val="00477422"/>
    <w:rsid w:val="004800A0"/>
    <w:rsid w:val="00483960"/>
    <w:rsid w:val="00486165"/>
    <w:rsid w:val="004878AD"/>
    <w:rsid w:val="004879BB"/>
    <w:rsid w:val="00494773"/>
    <w:rsid w:val="00494919"/>
    <w:rsid w:val="00495BB7"/>
    <w:rsid w:val="00496259"/>
    <w:rsid w:val="004A2D43"/>
    <w:rsid w:val="004A7471"/>
    <w:rsid w:val="004B7DAA"/>
    <w:rsid w:val="004D0452"/>
    <w:rsid w:val="004D0BAA"/>
    <w:rsid w:val="004D0C2F"/>
    <w:rsid w:val="004D2F5F"/>
    <w:rsid w:val="004D3114"/>
    <w:rsid w:val="004D551B"/>
    <w:rsid w:val="004E126C"/>
    <w:rsid w:val="004E3C38"/>
    <w:rsid w:val="004E48C2"/>
    <w:rsid w:val="004E5096"/>
    <w:rsid w:val="004E7B92"/>
    <w:rsid w:val="004F483D"/>
    <w:rsid w:val="00503B0A"/>
    <w:rsid w:val="0051033F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2D2A"/>
    <w:rsid w:val="00546015"/>
    <w:rsid w:val="005513C0"/>
    <w:rsid w:val="00552D00"/>
    <w:rsid w:val="005547F3"/>
    <w:rsid w:val="00554999"/>
    <w:rsid w:val="00561B2B"/>
    <w:rsid w:val="0056213B"/>
    <w:rsid w:val="005622E3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A7D1D"/>
    <w:rsid w:val="005B1253"/>
    <w:rsid w:val="005B6A42"/>
    <w:rsid w:val="005C24D9"/>
    <w:rsid w:val="005C31A7"/>
    <w:rsid w:val="005C3E40"/>
    <w:rsid w:val="005C5A9A"/>
    <w:rsid w:val="005C6B76"/>
    <w:rsid w:val="005D1C46"/>
    <w:rsid w:val="005D76DA"/>
    <w:rsid w:val="005E4DA7"/>
    <w:rsid w:val="005E5101"/>
    <w:rsid w:val="005F08F1"/>
    <w:rsid w:val="005F55CE"/>
    <w:rsid w:val="005F5B53"/>
    <w:rsid w:val="005F6B39"/>
    <w:rsid w:val="006036C3"/>
    <w:rsid w:val="00612333"/>
    <w:rsid w:val="00612471"/>
    <w:rsid w:val="00625A9A"/>
    <w:rsid w:val="006268CF"/>
    <w:rsid w:val="00631AAD"/>
    <w:rsid w:val="00633864"/>
    <w:rsid w:val="00636A31"/>
    <w:rsid w:val="00636AF6"/>
    <w:rsid w:val="00636D83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6101A"/>
    <w:rsid w:val="00674811"/>
    <w:rsid w:val="00675B27"/>
    <w:rsid w:val="0068324B"/>
    <w:rsid w:val="0068534F"/>
    <w:rsid w:val="00685420"/>
    <w:rsid w:val="00690F51"/>
    <w:rsid w:val="00696F97"/>
    <w:rsid w:val="006A223F"/>
    <w:rsid w:val="006A3393"/>
    <w:rsid w:val="006A3DF7"/>
    <w:rsid w:val="006A68C0"/>
    <w:rsid w:val="006B217D"/>
    <w:rsid w:val="006B347D"/>
    <w:rsid w:val="006B5C54"/>
    <w:rsid w:val="006B60E5"/>
    <w:rsid w:val="006B66F0"/>
    <w:rsid w:val="006C192E"/>
    <w:rsid w:val="006C1FFF"/>
    <w:rsid w:val="006C2142"/>
    <w:rsid w:val="006C68CD"/>
    <w:rsid w:val="006C6B5C"/>
    <w:rsid w:val="006C75D1"/>
    <w:rsid w:val="006E1C1D"/>
    <w:rsid w:val="006E3927"/>
    <w:rsid w:val="006E4D49"/>
    <w:rsid w:val="006F2AF2"/>
    <w:rsid w:val="006F548C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127"/>
    <w:rsid w:val="00735C71"/>
    <w:rsid w:val="0074003B"/>
    <w:rsid w:val="00740DE6"/>
    <w:rsid w:val="007465AD"/>
    <w:rsid w:val="00750522"/>
    <w:rsid w:val="00751E30"/>
    <w:rsid w:val="00751F43"/>
    <w:rsid w:val="00753A27"/>
    <w:rsid w:val="007552F7"/>
    <w:rsid w:val="007558D7"/>
    <w:rsid w:val="00755D19"/>
    <w:rsid w:val="007647BB"/>
    <w:rsid w:val="0076654A"/>
    <w:rsid w:val="00766DD7"/>
    <w:rsid w:val="00773BA5"/>
    <w:rsid w:val="007771ED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0B9"/>
    <w:rsid w:val="007A6741"/>
    <w:rsid w:val="007A7AA4"/>
    <w:rsid w:val="007B2B80"/>
    <w:rsid w:val="007B5858"/>
    <w:rsid w:val="007C1341"/>
    <w:rsid w:val="007C3935"/>
    <w:rsid w:val="007C53F0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1312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5CF6"/>
    <w:rsid w:val="00877D41"/>
    <w:rsid w:val="0088164F"/>
    <w:rsid w:val="00881DCA"/>
    <w:rsid w:val="00884603"/>
    <w:rsid w:val="00891862"/>
    <w:rsid w:val="00891E12"/>
    <w:rsid w:val="00892613"/>
    <w:rsid w:val="0089770A"/>
    <w:rsid w:val="008A1A2C"/>
    <w:rsid w:val="008A1E66"/>
    <w:rsid w:val="008A4781"/>
    <w:rsid w:val="008B1501"/>
    <w:rsid w:val="008B39A4"/>
    <w:rsid w:val="008C71CC"/>
    <w:rsid w:val="008C7656"/>
    <w:rsid w:val="008D010D"/>
    <w:rsid w:val="008D5E84"/>
    <w:rsid w:val="008D7AEA"/>
    <w:rsid w:val="008E096C"/>
    <w:rsid w:val="008E1A8D"/>
    <w:rsid w:val="008E4820"/>
    <w:rsid w:val="008E6B8D"/>
    <w:rsid w:val="009003BF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265BD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08DA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A754C"/>
    <w:rsid w:val="009B0847"/>
    <w:rsid w:val="009B1160"/>
    <w:rsid w:val="009B2B9D"/>
    <w:rsid w:val="009B40B7"/>
    <w:rsid w:val="009B4DBB"/>
    <w:rsid w:val="009B716A"/>
    <w:rsid w:val="009C188C"/>
    <w:rsid w:val="009C50D3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13B3E"/>
    <w:rsid w:val="00A265B8"/>
    <w:rsid w:val="00A30497"/>
    <w:rsid w:val="00A31873"/>
    <w:rsid w:val="00A325D1"/>
    <w:rsid w:val="00A371C1"/>
    <w:rsid w:val="00A37E52"/>
    <w:rsid w:val="00A4070D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4F41"/>
    <w:rsid w:val="00AA77D5"/>
    <w:rsid w:val="00AB0DD9"/>
    <w:rsid w:val="00AB2016"/>
    <w:rsid w:val="00AB60F6"/>
    <w:rsid w:val="00AC29A6"/>
    <w:rsid w:val="00AC3022"/>
    <w:rsid w:val="00AC77A6"/>
    <w:rsid w:val="00AD340C"/>
    <w:rsid w:val="00AD4EEB"/>
    <w:rsid w:val="00AD5776"/>
    <w:rsid w:val="00AD7B16"/>
    <w:rsid w:val="00AE2B09"/>
    <w:rsid w:val="00AF2C3A"/>
    <w:rsid w:val="00AF744F"/>
    <w:rsid w:val="00AF7A4C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378DC"/>
    <w:rsid w:val="00B435C4"/>
    <w:rsid w:val="00B47149"/>
    <w:rsid w:val="00B521A0"/>
    <w:rsid w:val="00B53082"/>
    <w:rsid w:val="00B5752D"/>
    <w:rsid w:val="00B668F4"/>
    <w:rsid w:val="00B75F18"/>
    <w:rsid w:val="00B83A6D"/>
    <w:rsid w:val="00B86420"/>
    <w:rsid w:val="00B86BDE"/>
    <w:rsid w:val="00B87285"/>
    <w:rsid w:val="00B87DEC"/>
    <w:rsid w:val="00BA4726"/>
    <w:rsid w:val="00BA5383"/>
    <w:rsid w:val="00BA7459"/>
    <w:rsid w:val="00BA7482"/>
    <w:rsid w:val="00BA7C75"/>
    <w:rsid w:val="00BB0830"/>
    <w:rsid w:val="00BB114D"/>
    <w:rsid w:val="00BB1343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14F3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3FF6"/>
    <w:rsid w:val="00C45082"/>
    <w:rsid w:val="00C4604F"/>
    <w:rsid w:val="00C47AB3"/>
    <w:rsid w:val="00C52BAB"/>
    <w:rsid w:val="00C5448A"/>
    <w:rsid w:val="00C64FB6"/>
    <w:rsid w:val="00C662D8"/>
    <w:rsid w:val="00C67288"/>
    <w:rsid w:val="00C7021E"/>
    <w:rsid w:val="00C7281B"/>
    <w:rsid w:val="00C77F58"/>
    <w:rsid w:val="00C81CE2"/>
    <w:rsid w:val="00C83017"/>
    <w:rsid w:val="00C8345A"/>
    <w:rsid w:val="00C863FF"/>
    <w:rsid w:val="00C908BE"/>
    <w:rsid w:val="00C90C2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D61A2"/>
    <w:rsid w:val="00CE32F7"/>
    <w:rsid w:val="00CE79FB"/>
    <w:rsid w:val="00CF0DFE"/>
    <w:rsid w:val="00CF3DF9"/>
    <w:rsid w:val="00CF568E"/>
    <w:rsid w:val="00CF56D9"/>
    <w:rsid w:val="00CF72BA"/>
    <w:rsid w:val="00D020A1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45518"/>
    <w:rsid w:val="00D52C2C"/>
    <w:rsid w:val="00D5378A"/>
    <w:rsid w:val="00D54A63"/>
    <w:rsid w:val="00D55090"/>
    <w:rsid w:val="00D56D70"/>
    <w:rsid w:val="00D56E9E"/>
    <w:rsid w:val="00D6051C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9441E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80A"/>
    <w:rsid w:val="00E20E13"/>
    <w:rsid w:val="00E21340"/>
    <w:rsid w:val="00E21CB0"/>
    <w:rsid w:val="00E23295"/>
    <w:rsid w:val="00E24691"/>
    <w:rsid w:val="00E25958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57216"/>
    <w:rsid w:val="00E62A88"/>
    <w:rsid w:val="00E6525A"/>
    <w:rsid w:val="00E65948"/>
    <w:rsid w:val="00E65D75"/>
    <w:rsid w:val="00E72B30"/>
    <w:rsid w:val="00E740E8"/>
    <w:rsid w:val="00E751E7"/>
    <w:rsid w:val="00E752F7"/>
    <w:rsid w:val="00E766BF"/>
    <w:rsid w:val="00E80DEF"/>
    <w:rsid w:val="00E82B2D"/>
    <w:rsid w:val="00E83938"/>
    <w:rsid w:val="00E854E8"/>
    <w:rsid w:val="00E85917"/>
    <w:rsid w:val="00E8651E"/>
    <w:rsid w:val="00E91D40"/>
    <w:rsid w:val="00E94818"/>
    <w:rsid w:val="00E94D47"/>
    <w:rsid w:val="00E952BE"/>
    <w:rsid w:val="00E95E59"/>
    <w:rsid w:val="00E97B2E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4FD0"/>
    <w:rsid w:val="00F15BCF"/>
    <w:rsid w:val="00F243FA"/>
    <w:rsid w:val="00F30E39"/>
    <w:rsid w:val="00F31D74"/>
    <w:rsid w:val="00F3341A"/>
    <w:rsid w:val="00F362DF"/>
    <w:rsid w:val="00F41C8A"/>
    <w:rsid w:val="00F422FA"/>
    <w:rsid w:val="00F45753"/>
    <w:rsid w:val="00F4650F"/>
    <w:rsid w:val="00F46636"/>
    <w:rsid w:val="00F54273"/>
    <w:rsid w:val="00F54D78"/>
    <w:rsid w:val="00F631A7"/>
    <w:rsid w:val="00F67D11"/>
    <w:rsid w:val="00F7266D"/>
    <w:rsid w:val="00F7318C"/>
    <w:rsid w:val="00F740C7"/>
    <w:rsid w:val="00F74C23"/>
    <w:rsid w:val="00F77F10"/>
    <w:rsid w:val="00F77F56"/>
    <w:rsid w:val="00F806F5"/>
    <w:rsid w:val="00F809DE"/>
    <w:rsid w:val="00F85F68"/>
    <w:rsid w:val="00F86EF0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B7739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  <w:style w:type="paragraph" w:styleId="PlainText">
    <w:name w:val="Plain Text"/>
    <w:basedOn w:val="Normal"/>
    <w:link w:val="PlainTextChar"/>
    <w:uiPriority w:val="99"/>
    <w:semiHidden/>
    <w:unhideWhenUsed/>
    <w:rsid w:val="003841D9"/>
    <w:pPr>
      <w:spacing w:after="0"/>
    </w:pPr>
    <w:rPr>
      <w:rFonts w:ascii="Calibri" w:eastAsia="Times New Roman" w:hAnsi="Calibri" w:cstheme="minorBidi"/>
      <w:kern w:val="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1D9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2</cp:revision>
  <cp:lastPrinted>2026-06-06T09:05:00Z</cp:lastPrinted>
  <dcterms:created xsi:type="dcterms:W3CDTF">2026-06-29T13:28:00Z</dcterms:created>
  <dcterms:modified xsi:type="dcterms:W3CDTF">2026-06-29T13:28:00Z</dcterms:modified>
</cp:coreProperties>
</file>