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37E544CB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3F73B3">
        <w:rPr>
          <w:b/>
          <w:bCs/>
          <w:szCs w:val="28"/>
          <w:u w:val="single"/>
        </w:rPr>
        <w:t>9</w:t>
      </w:r>
      <w:r w:rsidR="003F73B3" w:rsidRPr="003F73B3">
        <w:rPr>
          <w:b/>
          <w:bCs/>
          <w:szCs w:val="28"/>
          <w:u w:val="single"/>
          <w:vertAlign w:val="superscript"/>
        </w:rPr>
        <w:t>th</w:t>
      </w:r>
      <w:r w:rsidR="003F73B3">
        <w:rPr>
          <w:b/>
          <w:bCs/>
          <w:szCs w:val="28"/>
          <w:u w:val="single"/>
        </w:rPr>
        <w:t xml:space="preserve"> </w:t>
      </w:r>
      <w:r w:rsidR="00561B2B">
        <w:rPr>
          <w:b/>
          <w:bCs/>
          <w:szCs w:val="28"/>
          <w:u w:val="single"/>
        </w:rPr>
        <w:t>June</w:t>
      </w:r>
      <w:r w:rsidR="006F2AF2">
        <w:rPr>
          <w:b/>
          <w:bCs/>
          <w:szCs w:val="28"/>
          <w:u w:val="single"/>
        </w:rPr>
        <w:t xml:space="preserve"> 2026</w:t>
      </w:r>
      <w:r w:rsidR="00A325D1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</w:t>
      </w:r>
      <w:r w:rsidR="003F73B3">
        <w:rPr>
          <w:szCs w:val="28"/>
          <w:highlight w:val="yellow"/>
          <w:u w:val="single"/>
        </w:rPr>
        <w:t xml:space="preserve"> after AGM (which commences at</w:t>
      </w:r>
      <w:r w:rsidR="00125A24" w:rsidRPr="008D5E84">
        <w:rPr>
          <w:szCs w:val="28"/>
          <w:highlight w:val="yellow"/>
          <w:u w:val="single"/>
        </w:rPr>
        <w:t xml:space="preserve"> 19</w:t>
      </w:r>
      <w:r w:rsidR="008D5E84" w:rsidRPr="008D5E84">
        <w:rPr>
          <w:szCs w:val="28"/>
          <w:highlight w:val="yellow"/>
          <w:u w:val="single"/>
        </w:rPr>
        <w:t>15</w:t>
      </w:r>
      <w:r w:rsidR="003F73B3">
        <w:rPr>
          <w:szCs w:val="28"/>
          <w:u w:val="single"/>
        </w:rPr>
        <w:t>)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2C3B4F8C" w14:textId="7D488432" w:rsidR="00FB7739" w:rsidRPr="00FB7739" w:rsidRDefault="00125133" w:rsidP="00FB7739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5D542C89" w14:textId="6DF7EBC6" w:rsidR="00FB7739" w:rsidRDefault="00FB7739" w:rsidP="005E5101">
      <w:pPr>
        <w:pStyle w:val="RockburnHeadingLevel2"/>
        <w:numPr>
          <w:ilvl w:val="0"/>
          <w:numId w:val="8"/>
        </w:numPr>
        <w:spacing w:before="0"/>
      </w:pPr>
      <w:r>
        <w:t>GDPR Matters</w:t>
      </w:r>
    </w:p>
    <w:p w14:paraId="2A004381" w14:textId="620462EE" w:rsidR="005E5101" w:rsidRPr="005E5101" w:rsidRDefault="00C7021E" w:rsidP="005E5101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9A04E3B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04907439" w14:textId="494244AD" w:rsidR="006F2AF2" w:rsidRPr="00E751E7" w:rsidRDefault="006F2AF2" w:rsidP="002D110A">
      <w:pPr>
        <w:pStyle w:val="ListParagraph"/>
        <w:numPr>
          <w:ilvl w:val="0"/>
          <w:numId w:val="12"/>
        </w:numPr>
      </w:pPr>
      <w:r>
        <w:t xml:space="preserve">Adoption and signature of minutes from </w:t>
      </w:r>
      <w:r w:rsidR="003F73B3">
        <w:t>12</w:t>
      </w:r>
      <w:r w:rsidR="003F73B3" w:rsidRPr="003F73B3">
        <w:rPr>
          <w:vertAlign w:val="superscript"/>
        </w:rPr>
        <w:t>th</w:t>
      </w:r>
      <w:r w:rsidR="003F73B3">
        <w:t xml:space="preserve"> May</w:t>
      </w:r>
      <w:r w:rsidR="00F14FD0">
        <w:t xml:space="preserve"> 2</w:t>
      </w:r>
      <w:r>
        <w:t>026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6941297D" w14:textId="77777777" w:rsidR="00F14FD0" w:rsidRPr="00F14FD0" w:rsidRDefault="00F14FD0" w:rsidP="00C4604F">
      <w:pPr>
        <w:rPr>
          <w:lang w:eastAsia="en-GB"/>
        </w:rPr>
      </w:pPr>
    </w:p>
    <w:p w14:paraId="57103707" w14:textId="36F4CBCD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49E7DE7D" w14:textId="67D9783A" w:rsidR="00751F43" w:rsidRDefault="006F2AF2" w:rsidP="000708FF">
      <w:pPr>
        <w:pStyle w:val="ListParagraph"/>
        <w:numPr>
          <w:ilvl w:val="0"/>
          <w:numId w:val="12"/>
        </w:numPr>
      </w:pPr>
      <w:r w:rsidRPr="00F14FD0">
        <w:t xml:space="preserve">Elections 2026 </w:t>
      </w:r>
      <w:r w:rsidR="00F86EF0">
        <w:t>See timetable below</w:t>
      </w:r>
    </w:p>
    <w:p w14:paraId="05C53D54" w14:textId="7B93D730" w:rsidR="000B7296" w:rsidRDefault="005E5101" w:rsidP="005E5101">
      <w:pPr>
        <w:pStyle w:val="ListParagraph"/>
        <w:numPr>
          <w:ilvl w:val="0"/>
          <w:numId w:val="12"/>
        </w:numPr>
      </w:pPr>
      <w:r>
        <w:t xml:space="preserve">Update on War Memorial </w:t>
      </w:r>
    </w:p>
    <w:p w14:paraId="46E9B2E2" w14:textId="46BE4519" w:rsidR="003F73B3" w:rsidRDefault="003F73B3" w:rsidP="005E5101">
      <w:pPr>
        <w:pStyle w:val="ListParagraph"/>
        <w:numPr>
          <w:ilvl w:val="0"/>
          <w:numId w:val="12"/>
        </w:numPr>
      </w:pPr>
      <w:r>
        <w:t xml:space="preserve">Update on </w:t>
      </w:r>
      <w:proofErr w:type="spellStart"/>
      <w:r>
        <w:t>PNR</w:t>
      </w:r>
      <w:proofErr w:type="spellEnd"/>
      <w:r>
        <w:t xml:space="preserve"> Memorial for Alistair MacIntyre</w:t>
      </w:r>
    </w:p>
    <w:p w14:paraId="795DCCA0" w14:textId="5460B854" w:rsidR="00FB7739" w:rsidRDefault="00FB7739" w:rsidP="005E5101">
      <w:pPr>
        <w:pStyle w:val="ListParagraph"/>
        <w:numPr>
          <w:ilvl w:val="0"/>
          <w:numId w:val="12"/>
        </w:numPr>
      </w:pPr>
      <w:r>
        <w:t xml:space="preserve">Youth </w:t>
      </w:r>
      <w:r w:rsidR="003739B3">
        <w:t>Ca</w:t>
      </w:r>
      <w:r>
        <w:t>fe in the Park Sunday June 21</w:t>
      </w:r>
      <w:r w:rsidRPr="00FB7739">
        <w:rPr>
          <w:vertAlign w:val="superscript"/>
        </w:rPr>
        <w:t>st</w:t>
      </w:r>
      <w:r>
        <w:t xml:space="preserve"> </w:t>
      </w:r>
    </w:p>
    <w:p w14:paraId="683BDBF6" w14:textId="1DBE1207" w:rsidR="003F73B3" w:rsidRPr="003739B3" w:rsidRDefault="003739B3" w:rsidP="005E5101">
      <w:pPr>
        <w:pStyle w:val="ListParagraph"/>
        <w:numPr>
          <w:ilvl w:val="0"/>
          <w:numId w:val="12"/>
        </w:numPr>
      </w:pPr>
      <w:r w:rsidRPr="003739B3">
        <w:t xml:space="preserve">MOD Expansion and Community Benefit:  How to engage?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491F595" w14:textId="503FF1B9" w:rsidR="00F14FD0" w:rsidRDefault="00305F8F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7589C9D0" w14:textId="546DB75D" w:rsidR="003F73B3" w:rsidRDefault="003F73B3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 xml:space="preserve">Agreement to submit formal request for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Administrative Grant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0B8DCA6C" w14:textId="4D0165E1" w:rsidR="00F14FD0" w:rsidRPr="006F2AF2" w:rsidRDefault="00F10AF1" w:rsidP="003F73B3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247884AD" w14:textId="12902BC5" w:rsidR="007C53F0" w:rsidRDefault="000149CD" w:rsidP="006F2AF2">
      <w:pPr>
        <w:pStyle w:val="RockburnHeadingLevel2"/>
        <w:numPr>
          <w:ilvl w:val="0"/>
          <w:numId w:val="8"/>
        </w:numPr>
      </w:pPr>
      <w:r>
        <w:t>Planning Applications</w:t>
      </w:r>
      <w:r w:rsidR="00F14FD0">
        <w:t xml:space="preserve"> &amp; Enforcement</w:t>
      </w:r>
      <w:r>
        <w:t xml:space="preserve">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640DF256" w14:textId="33D78EB3" w:rsidR="000149CD" w:rsidRPr="000B7296" w:rsidRDefault="000149CD" w:rsidP="000B7296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r w:rsidRPr="00384526">
        <w:rPr>
          <w:b/>
          <w:bCs/>
          <w:lang w:eastAsia="en-GB"/>
        </w:rPr>
        <w:t xml:space="preserve">Giants Burn </w:t>
      </w:r>
      <w:r w:rsidR="000B7296">
        <w:rPr>
          <w:b/>
          <w:bCs/>
          <w:lang w:eastAsia="en-GB"/>
        </w:rPr>
        <w:t>– Energy Consents Unit under consideration</w:t>
      </w:r>
    </w:p>
    <w:p w14:paraId="258D11A3" w14:textId="4293C871" w:rsidR="00FB7739" w:rsidRPr="00FB7739" w:rsidRDefault="00FB7739" w:rsidP="000149CD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proofErr w:type="spellStart"/>
      <w:r w:rsidRPr="00FB7739">
        <w:rPr>
          <w:b/>
          <w:bCs/>
          <w:lang w:eastAsia="en-GB"/>
        </w:rPr>
        <w:t>Rosneath</w:t>
      </w:r>
      <w:proofErr w:type="spellEnd"/>
      <w:r w:rsidRPr="00FB7739">
        <w:rPr>
          <w:b/>
          <w:bCs/>
          <w:lang w:eastAsia="en-GB"/>
        </w:rPr>
        <w:t xml:space="preserve"> Forest Consultation</w:t>
      </w:r>
    </w:p>
    <w:p w14:paraId="0616BFD0" w14:textId="143738DC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lastRenderedPageBreak/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4E965FBF" w14:textId="77777777" w:rsidR="00F14FD0" w:rsidRPr="00F14FD0" w:rsidRDefault="00F14FD0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>E</w:t>
      </w:r>
      <w:r w:rsidR="006F2AF2">
        <w:rPr>
          <w:b/>
          <w:bCs/>
          <w:lang w:val="en-GB" w:eastAsia="en-GB"/>
        </w:rPr>
        <w:t>nforcement matters</w:t>
      </w:r>
    </w:p>
    <w:p w14:paraId="79E41433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Fort Road</w:t>
      </w:r>
    </w:p>
    <w:p w14:paraId="4E2C9A1C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Kyle View</w:t>
      </w:r>
    </w:p>
    <w:p w14:paraId="707E6572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South Ailey</w:t>
      </w:r>
    </w:p>
    <w:p w14:paraId="2B9E7D10" w14:textId="04B65A38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St</w:t>
      </w:r>
      <w:proofErr w:type="spellStart"/>
      <w:r w:rsidRPr="00F14FD0">
        <w:rPr>
          <w:lang w:eastAsia="en-GB"/>
        </w:rPr>
        <w:t>rathlee</w:t>
      </w:r>
      <w:proofErr w:type="spellEnd"/>
    </w:p>
    <w:p w14:paraId="265542B6" w14:textId="4D0AA17E" w:rsidR="006F2AF2" w:rsidRDefault="00F14FD0" w:rsidP="00384526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F14FD0">
        <w:rPr>
          <w:lang w:eastAsia="en-GB"/>
        </w:rPr>
        <w:t>Achnashellach</w:t>
      </w:r>
      <w:proofErr w:type="spellEnd"/>
    </w:p>
    <w:p w14:paraId="79AAE8A2" w14:textId="32191D67" w:rsidR="000B7296" w:rsidRPr="003F73B3" w:rsidRDefault="000B7296" w:rsidP="00483960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483960">
        <w:rPr>
          <w:lang w:val="en-GB" w:eastAsia="en-GB"/>
        </w:rPr>
        <w:t>Auchengower</w:t>
      </w:r>
      <w:proofErr w:type="spellEnd"/>
      <w:r w:rsidRPr="00483960">
        <w:rPr>
          <w:lang w:val="en-GB" w:eastAsia="en-GB"/>
        </w:rPr>
        <w:t xml:space="preserve"> 25/00516/PP</w:t>
      </w:r>
      <w:r w:rsidR="00483960" w:rsidRPr="00483960">
        <w:rPr>
          <w:lang w:val="en-GB" w:eastAsia="en-GB"/>
        </w:rPr>
        <w:t xml:space="preserve"> approval conditions</w:t>
      </w:r>
    </w:p>
    <w:p w14:paraId="3C908133" w14:textId="7D634105" w:rsidR="003F73B3" w:rsidRPr="00483960" w:rsidRDefault="003F73B3" w:rsidP="00483960">
      <w:pPr>
        <w:pStyle w:val="ListParagraph"/>
        <w:numPr>
          <w:ilvl w:val="1"/>
          <w:numId w:val="28"/>
        </w:numPr>
        <w:rPr>
          <w:lang w:eastAsia="en-GB"/>
        </w:rPr>
      </w:pPr>
      <w:r>
        <w:rPr>
          <w:lang w:val="en-GB" w:eastAsia="en-GB"/>
        </w:rPr>
        <w:t>Various walls in Cove and Kilcreggan Conservation Area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24159525" w14:textId="7DD0ABE9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 w:rsidR="00264908">
        <w:rPr>
          <w:b/>
          <w:bCs/>
          <w:lang w:eastAsia="en-GB"/>
        </w:rPr>
        <w:t xml:space="preserve"> </w:t>
      </w:r>
      <w:proofErr w:type="gramStart"/>
      <w:r w:rsidR="00264908">
        <w:rPr>
          <w:b/>
          <w:bCs/>
          <w:lang w:eastAsia="en-GB"/>
        </w:rPr>
        <w:t>parking</w:t>
      </w:r>
      <w:proofErr w:type="gramEnd"/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1FCC1F72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Overhanging trees / mossy pavements</w:t>
      </w:r>
      <w:r w:rsidR="004A2D43">
        <w:rPr>
          <w:lang w:eastAsia="en-GB"/>
        </w:rPr>
        <w:t xml:space="preserve"> including South Ailey</w:t>
      </w:r>
      <w:r w:rsidRPr="00751F43">
        <w:rPr>
          <w:lang w:eastAsia="en-GB"/>
        </w:rPr>
        <w:t xml:space="preserve">.      </w:t>
      </w:r>
    </w:p>
    <w:p w14:paraId="0771976D" w14:textId="0831A9C2" w:rsidR="00F14FD0" w:rsidRDefault="000149CD" w:rsidP="003F73B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Kilcreggan Bus Shelter repair </w:t>
      </w:r>
    </w:p>
    <w:p w14:paraId="018FBE0F" w14:textId="36B941A1" w:rsidR="00FB7739" w:rsidRDefault="00FB7739" w:rsidP="003F73B3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lang w:eastAsia="en-GB"/>
        </w:rPr>
        <w:t>Kilcreggan vegetation management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18BD78BE" w14:textId="77AC66E1" w:rsidR="00751F43" w:rsidRPr="00751F43" w:rsidRDefault="00751F43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t>Bench opposite Cove Shop and planning</w:t>
      </w:r>
    </w:p>
    <w:p w14:paraId="4B7760EC" w14:textId="507CEAA9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20 mph in</w:t>
      </w:r>
      <w:r w:rsidR="00F86EF0">
        <w:rPr>
          <w:b/>
          <w:bCs/>
        </w:rPr>
        <w:t xml:space="preserve"> Cove &amp; Kilcreggan Area.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73DFF0FB" w14:textId="27DC7589" w:rsidR="00C90C2E" w:rsidRPr="00A13B3E" w:rsidRDefault="000149CD" w:rsidP="00751F43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685D88F5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751F43">
        <w:rPr>
          <w:lang w:eastAsia="en-GB"/>
        </w:rPr>
        <w:t xml:space="preserve"> update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AD87C94" w14:textId="084A28F9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Report from Director</w:t>
      </w:r>
      <w:r w:rsidR="00751F43">
        <w:t>s</w:t>
      </w:r>
      <w:r>
        <w:t xml:space="preserve"> of C&amp;K Trust regarding management of land to the shore side of Shore Road.  </w:t>
      </w:r>
    </w:p>
    <w:p w14:paraId="075D5140" w14:textId="45C6683A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LDP 3 engagement </w:t>
      </w:r>
    </w:p>
    <w:p w14:paraId="7F81ACA6" w14:textId="0EB081D5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Housing Strategy development</w:t>
      </w:r>
      <w:r w:rsidR="00F86EF0">
        <w:t xml:space="preserve"> and Housing Needs Survey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1F39E471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FB7739">
        <w:rPr>
          <w:highlight w:val="yellow"/>
        </w:rPr>
        <w:t>14</w:t>
      </w:r>
      <w:r w:rsidR="00FB7739" w:rsidRPr="00FB7739">
        <w:rPr>
          <w:highlight w:val="yellow"/>
          <w:vertAlign w:val="superscript"/>
        </w:rPr>
        <w:t>th</w:t>
      </w:r>
      <w:r w:rsidR="00FB7739">
        <w:rPr>
          <w:highlight w:val="yellow"/>
        </w:rPr>
        <w:t xml:space="preserve"> July</w:t>
      </w:r>
      <w:r w:rsidR="00C90C2E">
        <w:rPr>
          <w:highlight w:val="yellow"/>
        </w:rPr>
        <w:t xml:space="preserve"> 2026</w:t>
      </w:r>
      <w:r w:rsidR="00FB7739">
        <w:rPr>
          <w:highlight w:val="yellow"/>
        </w:rPr>
        <w:t xml:space="preserve"> assuming dates agreed at the AGM.  Meeting</w:t>
      </w:r>
      <w:r w:rsidR="000B7296">
        <w:rPr>
          <w:highlight w:val="yellow"/>
        </w:rPr>
        <w:t xml:space="preserve"> commences </w:t>
      </w:r>
      <w:proofErr w:type="gramStart"/>
      <w:r w:rsidR="000B7296">
        <w:rPr>
          <w:highlight w:val="yellow"/>
        </w:rPr>
        <w:t>at</w:t>
      </w:r>
      <w:proofErr w:type="gramEnd"/>
      <w:r w:rsidR="000B7296">
        <w:rPr>
          <w:highlight w:val="yellow"/>
        </w:rPr>
        <w:t xml:space="preserve"> 1915.  </w:t>
      </w:r>
      <w:r w:rsidR="00CF3DF9">
        <w:t xml:space="preserve"> </w:t>
      </w:r>
    </w:p>
    <w:p w14:paraId="62B0B6A3" w14:textId="77777777" w:rsidR="000B7296" w:rsidRDefault="000B7296" w:rsidP="000B7296">
      <w:pPr>
        <w:rPr>
          <w:lang w:eastAsia="en-GB"/>
        </w:rPr>
      </w:pPr>
    </w:p>
    <w:p w14:paraId="41820ABE" w14:textId="036DE1BA" w:rsidR="000B7296" w:rsidRDefault="000B7296" w:rsidP="000B7296">
      <w:pPr>
        <w:rPr>
          <w:lang w:eastAsia="en-GB"/>
        </w:rPr>
      </w:pPr>
      <w:r>
        <w:rPr>
          <w:lang w:eastAsia="en-GB"/>
        </w:rPr>
        <w:br w:type="page"/>
      </w:r>
    </w:p>
    <w:p w14:paraId="2D17D882" w14:textId="6A13C9F2" w:rsidR="000B7296" w:rsidRPr="00E752F7" w:rsidRDefault="000B7296" w:rsidP="000B7296">
      <w:pPr>
        <w:pStyle w:val="RockburnHeadingLevel2"/>
        <w:rPr>
          <w:b/>
          <w:bCs/>
          <w:u w:val="single"/>
        </w:rPr>
      </w:pPr>
      <w:r w:rsidRPr="00E752F7">
        <w:rPr>
          <w:b/>
          <w:bCs/>
          <w:highlight w:val="yellow"/>
          <w:u w:val="single"/>
        </w:rPr>
        <w:lastRenderedPageBreak/>
        <w:t xml:space="preserve">Proposed dates for CC meetings through to end of 2027 </w:t>
      </w:r>
      <w:r w:rsidR="00FB7739">
        <w:rPr>
          <w:b/>
          <w:bCs/>
          <w:highlight w:val="yellow"/>
          <w:u w:val="single"/>
        </w:rPr>
        <w:t>for submission to</w:t>
      </w:r>
      <w:r w:rsidRPr="00E752F7">
        <w:rPr>
          <w:b/>
          <w:bCs/>
          <w:highlight w:val="yellow"/>
          <w:u w:val="single"/>
        </w:rPr>
        <w:t xml:space="preserve"> the AGM on 9</w:t>
      </w:r>
      <w:r w:rsidRPr="00E752F7">
        <w:rPr>
          <w:b/>
          <w:bCs/>
          <w:highlight w:val="yellow"/>
          <w:u w:val="single"/>
          <w:vertAlign w:val="superscript"/>
        </w:rPr>
        <w:t>th</w:t>
      </w:r>
      <w:r w:rsidRPr="00E752F7">
        <w:rPr>
          <w:b/>
          <w:bCs/>
          <w:highlight w:val="yellow"/>
          <w:u w:val="single"/>
        </w:rPr>
        <w:t xml:space="preserve"> June</w:t>
      </w:r>
    </w:p>
    <w:p w14:paraId="06D9C128" w14:textId="77777777" w:rsidR="000B7296" w:rsidRDefault="000B7296" w:rsidP="000B7296">
      <w:pPr>
        <w:rPr>
          <w:b/>
          <w:bCs/>
          <w:sz w:val="32"/>
          <w:szCs w:val="32"/>
          <w:u w:val="single"/>
        </w:rPr>
      </w:pPr>
      <w:r w:rsidRPr="00F74805">
        <w:rPr>
          <w:b/>
          <w:bCs/>
          <w:sz w:val="32"/>
          <w:szCs w:val="32"/>
        </w:rPr>
        <w:t>NOTE</w:t>
      </w:r>
      <w:r>
        <w:rPr>
          <w:b/>
          <w:bCs/>
          <w:sz w:val="32"/>
          <w:szCs w:val="32"/>
        </w:rPr>
        <w:t xml:space="preserve"> 1:  </w:t>
      </w:r>
      <w:r w:rsidRPr="00F74805">
        <w:rPr>
          <w:b/>
          <w:bCs/>
          <w:sz w:val="32"/>
          <w:szCs w:val="32"/>
        </w:rPr>
        <w:t xml:space="preserve"> THAT ALL MEETINGS START AT 1915</w:t>
      </w:r>
      <w:r>
        <w:rPr>
          <w:b/>
          <w:bCs/>
          <w:sz w:val="32"/>
          <w:szCs w:val="32"/>
        </w:rPr>
        <w:t xml:space="preserve"> EXCEPT </w:t>
      </w:r>
      <w:r>
        <w:rPr>
          <w:b/>
          <w:bCs/>
          <w:sz w:val="32"/>
          <w:szCs w:val="32"/>
          <w:u w:val="single"/>
        </w:rPr>
        <w:t xml:space="preserve">JUNE </w:t>
      </w:r>
      <w:r w:rsidRPr="00D474B8">
        <w:rPr>
          <w:b/>
          <w:bCs/>
          <w:sz w:val="32"/>
          <w:szCs w:val="32"/>
          <w:u w:val="single"/>
        </w:rPr>
        <w:t>which takes place after the AGM</w:t>
      </w:r>
    </w:p>
    <w:p w14:paraId="6AD3CB68" w14:textId="77777777" w:rsidR="000B7296" w:rsidRPr="00D474B8" w:rsidRDefault="000B7296" w:rsidP="000B7296">
      <w:pPr>
        <w:rPr>
          <w:b/>
          <w:bCs/>
          <w:sz w:val="32"/>
          <w:szCs w:val="32"/>
        </w:rPr>
      </w:pPr>
      <w:r w:rsidRPr="00D474B8">
        <w:rPr>
          <w:b/>
          <w:bCs/>
          <w:sz w:val="32"/>
          <w:szCs w:val="32"/>
        </w:rPr>
        <w:t xml:space="preserve">Note 2:  The newly  </w:t>
      </w:r>
      <w:r>
        <w:rPr>
          <w:b/>
          <w:bCs/>
          <w:sz w:val="32"/>
          <w:szCs w:val="32"/>
        </w:rPr>
        <w:t xml:space="preserve">constituted Community Council post the August 2026 election could vary the dates / timing of meetings.  </w:t>
      </w:r>
    </w:p>
    <w:p w14:paraId="5A2F579B" w14:textId="77777777" w:rsidR="000B7296" w:rsidRPr="00F74805" w:rsidRDefault="000B7296" w:rsidP="000B7296">
      <w:pPr>
        <w:rPr>
          <w:b/>
          <w:bCs/>
          <w:sz w:val="32"/>
          <w:szCs w:val="32"/>
        </w:rPr>
      </w:pPr>
      <w:r w:rsidRPr="00F74805">
        <w:rPr>
          <w:b/>
          <w:bCs/>
          <w:sz w:val="32"/>
          <w:szCs w:val="32"/>
        </w:rPr>
        <w:t>LOCATION:  SMALL HALL COVE BURGH HALL</w:t>
      </w:r>
    </w:p>
    <w:tbl>
      <w:tblPr>
        <w:tblStyle w:val="Sty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0B7296" w:rsidRPr="00367780" w14:paraId="7E668CA5" w14:textId="77777777" w:rsidTr="00BE4D8A">
        <w:trPr>
          <w:tblHeader/>
        </w:trPr>
        <w:tc>
          <w:tcPr>
            <w:tcW w:w="5000" w:type="pct"/>
            <w:gridSpan w:val="2"/>
            <w:shd w:val="clear" w:color="auto" w:fill="F2DBDB" w:themeFill="accent2" w:themeFillTint="33"/>
          </w:tcPr>
          <w:p w14:paraId="6540B4D7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Every second month on second Tuesday of the month (odd months) PLUS AGM in June.  (7 Meetings a year)</w:t>
            </w:r>
          </w:p>
        </w:tc>
      </w:tr>
      <w:tr w:rsidR="000B7296" w:rsidRPr="00367780" w14:paraId="501E66A3" w14:textId="77777777" w:rsidTr="00BE4D8A">
        <w:tc>
          <w:tcPr>
            <w:tcW w:w="2438" w:type="pct"/>
          </w:tcPr>
          <w:p w14:paraId="3F2E8F67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2562" w:type="pct"/>
          </w:tcPr>
          <w:p w14:paraId="784026D3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Comments</w:t>
            </w:r>
          </w:p>
        </w:tc>
      </w:tr>
      <w:tr w:rsidR="000B7296" w:rsidRPr="008318AD" w14:paraId="71A65EE5" w14:textId="77777777" w:rsidTr="00BE4D8A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395449F7" w14:textId="77777777" w:rsidR="000B7296" w:rsidRPr="008318AD" w:rsidRDefault="000B7296" w:rsidP="00BE4D8A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2026</w:t>
            </w:r>
          </w:p>
        </w:tc>
      </w:tr>
      <w:tr w:rsidR="000B7296" w14:paraId="002CBE64" w14:textId="77777777" w:rsidTr="00BE4D8A">
        <w:tc>
          <w:tcPr>
            <w:tcW w:w="2438" w:type="pct"/>
          </w:tcPr>
          <w:p w14:paraId="1693730D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9 Jun</w:t>
            </w:r>
          </w:p>
        </w:tc>
        <w:tc>
          <w:tcPr>
            <w:tcW w:w="2562" w:type="pct"/>
          </w:tcPr>
          <w:p w14:paraId="31B176F1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AGM &amp; CC Meeting </w:t>
            </w:r>
          </w:p>
        </w:tc>
      </w:tr>
      <w:tr w:rsidR="000B7296" w14:paraId="7AAB66B0" w14:textId="77777777" w:rsidTr="00BE4D8A">
        <w:tc>
          <w:tcPr>
            <w:tcW w:w="2438" w:type="pct"/>
          </w:tcPr>
          <w:p w14:paraId="4F90B6B4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14 Jul</w:t>
            </w:r>
          </w:p>
        </w:tc>
        <w:tc>
          <w:tcPr>
            <w:tcW w:w="2562" w:type="pct"/>
          </w:tcPr>
          <w:p w14:paraId="7DBDEFF4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0B7296" w14:paraId="782C2048" w14:textId="77777777" w:rsidTr="00BE4D8A">
        <w:tc>
          <w:tcPr>
            <w:tcW w:w="2438" w:type="pct"/>
          </w:tcPr>
          <w:p w14:paraId="1C8F624E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8 Sept</w:t>
            </w:r>
          </w:p>
        </w:tc>
        <w:tc>
          <w:tcPr>
            <w:tcW w:w="2562" w:type="pct"/>
          </w:tcPr>
          <w:p w14:paraId="43BB0142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B05C85A" w14:textId="77777777" w:rsidTr="00BE4D8A">
        <w:tc>
          <w:tcPr>
            <w:tcW w:w="2438" w:type="pct"/>
          </w:tcPr>
          <w:p w14:paraId="4FDF6C28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10 Nov</w:t>
            </w:r>
          </w:p>
        </w:tc>
        <w:tc>
          <w:tcPr>
            <w:tcW w:w="2562" w:type="pct"/>
          </w:tcPr>
          <w:p w14:paraId="49451A11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565A8F0" w14:textId="77777777" w:rsidTr="00BE4D8A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27E41E28" w14:textId="77777777" w:rsidR="000B7296" w:rsidRPr="008318AD" w:rsidRDefault="000B7296" w:rsidP="00BE4D8A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2027</w:t>
            </w:r>
          </w:p>
        </w:tc>
      </w:tr>
      <w:tr w:rsidR="000B7296" w14:paraId="4AEF9177" w14:textId="77777777" w:rsidTr="00BE4D8A">
        <w:tc>
          <w:tcPr>
            <w:tcW w:w="2438" w:type="pct"/>
          </w:tcPr>
          <w:p w14:paraId="580EF92B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12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January</w:t>
            </w:r>
          </w:p>
        </w:tc>
        <w:tc>
          <w:tcPr>
            <w:tcW w:w="2562" w:type="pct"/>
          </w:tcPr>
          <w:p w14:paraId="5179DBBC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  <w:r>
              <w:rPr>
                <w:b/>
                <w:bCs/>
                <w:lang w:eastAsia="en-GB"/>
              </w:rPr>
              <w:t xml:space="preserve"> </w:t>
            </w:r>
          </w:p>
        </w:tc>
      </w:tr>
      <w:tr w:rsidR="000B7296" w14:paraId="679C2359" w14:textId="77777777" w:rsidTr="00BE4D8A">
        <w:tc>
          <w:tcPr>
            <w:tcW w:w="2438" w:type="pct"/>
          </w:tcPr>
          <w:p w14:paraId="63AC57B9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March</w:t>
            </w:r>
          </w:p>
        </w:tc>
        <w:tc>
          <w:tcPr>
            <w:tcW w:w="2562" w:type="pct"/>
          </w:tcPr>
          <w:p w14:paraId="65AE37B6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69B412B" w14:textId="77777777" w:rsidTr="00BE4D8A">
        <w:tc>
          <w:tcPr>
            <w:tcW w:w="2438" w:type="pct"/>
          </w:tcPr>
          <w:p w14:paraId="6C04EC30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11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May</w:t>
            </w:r>
          </w:p>
        </w:tc>
        <w:tc>
          <w:tcPr>
            <w:tcW w:w="2562" w:type="pct"/>
          </w:tcPr>
          <w:p w14:paraId="13E5EBFF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39A21BAD" w14:textId="77777777" w:rsidTr="00BE4D8A">
        <w:tc>
          <w:tcPr>
            <w:tcW w:w="2438" w:type="pct"/>
          </w:tcPr>
          <w:p w14:paraId="3D1FFCEB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8</w:t>
            </w:r>
            <w:r w:rsidRPr="00D474B8">
              <w:rPr>
                <w:b/>
                <w:bCs/>
                <w:vertAlign w:val="superscript"/>
                <w:lang w:eastAsia="en-GB"/>
              </w:rPr>
              <w:t>th</w:t>
            </w:r>
            <w:r>
              <w:rPr>
                <w:b/>
                <w:bCs/>
                <w:lang w:eastAsia="en-GB"/>
              </w:rPr>
              <w:t xml:space="preserve"> June</w:t>
            </w:r>
          </w:p>
        </w:tc>
        <w:tc>
          <w:tcPr>
            <w:tcW w:w="2562" w:type="pct"/>
          </w:tcPr>
          <w:p w14:paraId="0F36853D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AGM &amp; CC Meeting</w:t>
            </w:r>
          </w:p>
        </w:tc>
      </w:tr>
      <w:tr w:rsidR="000B7296" w14:paraId="0DDE2BB5" w14:textId="77777777" w:rsidTr="00BE4D8A">
        <w:tc>
          <w:tcPr>
            <w:tcW w:w="2438" w:type="pct"/>
          </w:tcPr>
          <w:p w14:paraId="1B0C7D43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13 July</w:t>
            </w:r>
          </w:p>
        </w:tc>
        <w:tc>
          <w:tcPr>
            <w:tcW w:w="2562" w:type="pct"/>
          </w:tcPr>
          <w:p w14:paraId="492E3CC5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0B7296" w14:paraId="61569571" w14:textId="77777777" w:rsidTr="00BE4D8A">
        <w:tc>
          <w:tcPr>
            <w:tcW w:w="2438" w:type="pct"/>
          </w:tcPr>
          <w:p w14:paraId="1F3F85F0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12 September</w:t>
            </w:r>
          </w:p>
        </w:tc>
        <w:tc>
          <w:tcPr>
            <w:tcW w:w="2562" w:type="pct"/>
          </w:tcPr>
          <w:p w14:paraId="63021117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6324C605" w14:textId="77777777" w:rsidTr="00BE4D8A">
        <w:tc>
          <w:tcPr>
            <w:tcW w:w="2438" w:type="pct"/>
          </w:tcPr>
          <w:p w14:paraId="51AFF414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9</w:t>
            </w:r>
            <w:r w:rsidRPr="00D474B8">
              <w:rPr>
                <w:b/>
                <w:bCs/>
                <w:vertAlign w:val="superscript"/>
                <w:lang w:eastAsia="en-GB"/>
              </w:rPr>
              <w:t>th</w:t>
            </w:r>
            <w:r>
              <w:rPr>
                <w:b/>
                <w:bCs/>
                <w:lang w:eastAsia="en-GB"/>
              </w:rPr>
              <w:t xml:space="preserve"> November</w:t>
            </w:r>
          </w:p>
        </w:tc>
        <w:tc>
          <w:tcPr>
            <w:tcW w:w="2562" w:type="pct"/>
          </w:tcPr>
          <w:p w14:paraId="66338FE9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</w:tbl>
    <w:p w14:paraId="14CD88A2" w14:textId="77777777" w:rsidR="000B7296" w:rsidRDefault="000B7296" w:rsidP="000B7296">
      <w:pPr>
        <w:rPr>
          <w:sz w:val="32"/>
          <w:szCs w:val="32"/>
        </w:rPr>
      </w:pPr>
    </w:p>
    <w:p w14:paraId="2BFF6806" w14:textId="674DF697" w:rsidR="00F86EF0" w:rsidRDefault="00F86EF0" w:rsidP="000B7296">
      <w:r>
        <w:br w:type="page"/>
      </w:r>
    </w:p>
    <w:p w14:paraId="75AC54C4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ARGYLL AND </w:t>
      </w:r>
      <w:smartTag w:uri="urn:schemas-microsoft-com:office:smarttags" w:element="place">
        <w:r>
          <w:rPr>
            <w:rFonts w:ascii="Arial" w:hAnsi="Arial" w:cs="Arial"/>
            <w:b/>
            <w:sz w:val="32"/>
            <w:szCs w:val="32"/>
          </w:rPr>
          <w:t>BUTE</w:t>
        </w:r>
      </w:smartTag>
      <w:r>
        <w:rPr>
          <w:rFonts w:ascii="Arial" w:hAnsi="Arial" w:cs="Arial"/>
          <w:b/>
          <w:sz w:val="32"/>
          <w:szCs w:val="32"/>
        </w:rPr>
        <w:t xml:space="preserve"> </w:t>
      </w:r>
    </w:p>
    <w:p w14:paraId="6F3CD132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COMMUNITY COUNCIL ELECTIONS 2026</w:t>
      </w:r>
    </w:p>
    <w:p w14:paraId="0B325DE2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</w:p>
    <w:p w14:paraId="26485E2D" w14:textId="77777777" w:rsidR="00F86EF0" w:rsidRDefault="00F86EF0" w:rsidP="00F86EF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TIMETABLE</w:t>
      </w:r>
    </w:p>
    <w:p w14:paraId="4151AB3B" w14:textId="77777777" w:rsidR="00F86EF0" w:rsidRDefault="00F86EF0" w:rsidP="00F86EF0"/>
    <w:p w14:paraId="7522C9D3" w14:textId="1FAC68FB" w:rsidR="00F86EF0" w:rsidRDefault="00F86EF0" w:rsidP="00F86EF0">
      <w:r w:rsidRPr="004A379B">
        <w:t>Register in Force       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  <w:t>1 June 2026</w:t>
      </w:r>
    </w:p>
    <w:p w14:paraId="52A5AA39" w14:textId="541D27DF" w:rsidR="00F86EF0" w:rsidRPr="00FB38D5" w:rsidRDefault="00F86EF0" w:rsidP="00F86EF0">
      <w:r w:rsidRPr="00FB38D5">
        <w:t xml:space="preserve">Publish Notice of Election                                                           4 June 2026 </w:t>
      </w:r>
    </w:p>
    <w:p w14:paraId="38802F3D" w14:textId="574D8611" w:rsidR="00F86EF0" w:rsidRPr="00FB38D5" w:rsidRDefault="00F86EF0" w:rsidP="00F86EF0">
      <w:r w:rsidRPr="00FB38D5">
        <w:t xml:space="preserve">Nominations Open                                                                       5 June 2026 </w:t>
      </w:r>
    </w:p>
    <w:p w14:paraId="28A10B88" w14:textId="30575583" w:rsidR="00F86EF0" w:rsidRPr="00FB38D5" w:rsidRDefault="00F86EF0" w:rsidP="00F86EF0">
      <w:r w:rsidRPr="00FB38D5">
        <w:t>Close of Nominations and last date for withdrawal          </w:t>
      </w:r>
      <w:r>
        <w:tab/>
      </w:r>
      <w:r w:rsidRPr="00FB38D5">
        <w:t>25 June 2026 (</w:t>
      </w:r>
      <w:proofErr w:type="spellStart"/>
      <w:r w:rsidRPr="00FB38D5">
        <w:t>4pm</w:t>
      </w:r>
      <w:proofErr w:type="spellEnd"/>
      <w:r w:rsidRPr="00FB38D5">
        <w:t xml:space="preserve">)  </w:t>
      </w:r>
    </w:p>
    <w:p w14:paraId="4544281D" w14:textId="2178589C" w:rsidR="00F86EF0" w:rsidRPr="00FB38D5" w:rsidRDefault="00F86EF0" w:rsidP="00F86EF0">
      <w:r w:rsidRPr="00FB38D5">
        <w:t xml:space="preserve">Publish Notice of Poll or Uncontested Elections                 </w:t>
      </w:r>
      <w:r>
        <w:tab/>
      </w:r>
      <w:r w:rsidRPr="00FB38D5">
        <w:t>2 July 2026</w:t>
      </w:r>
    </w:p>
    <w:p w14:paraId="62C3B3DB" w14:textId="21350A25" w:rsidR="00F86EF0" w:rsidRPr="00FB38D5" w:rsidRDefault="00F86EF0" w:rsidP="00F86EF0">
      <w:r w:rsidRPr="00FB38D5">
        <w:t>Issue postal votes                                                                           16 July 2026</w:t>
      </w:r>
    </w:p>
    <w:p w14:paraId="08D7B1CD" w14:textId="3432FF69" w:rsidR="00F86EF0" w:rsidRPr="00FB38D5" w:rsidRDefault="00F86EF0" w:rsidP="00F86EF0">
      <w:r w:rsidRPr="00FB38D5">
        <w:t>Election day/last day for receipt of postal votes                </w:t>
      </w:r>
      <w:r>
        <w:tab/>
      </w:r>
      <w:r w:rsidRPr="00FB38D5">
        <w:t> 20 August 2026 (</w:t>
      </w:r>
      <w:proofErr w:type="spellStart"/>
      <w:r w:rsidRPr="00FB38D5">
        <w:t>4pm</w:t>
      </w:r>
      <w:proofErr w:type="spellEnd"/>
      <w:r w:rsidRPr="00FB38D5">
        <w:t xml:space="preserve">) </w:t>
      </w:r>
    </w:p>
    <w:p w14:paraId="55CCC5C3" w14:textId="2275EDEB" w:rsidR="00F86EF0" w:rsidRPr="00FB38D5" w:rsidRDefault="00F86EF0" w:rsidP="00F86EF0">
      <w:r w:rsidRPr="00FB38D5">
        <w:t xml:space="preserve">Count                                                                                                 21 August 2026 </w:t>
      </w:r>
    </w:p>
    <w:p w14:paraId="2BCB9DD6" w14:textId="77777777" w:rsidR="00F86EF0" w:rsidRDefault="00F86EF0" w:rsidP="00F86EF0"/>
    <w:p w14:paraId="34F9FEAF" w14:textId="77777777" w:rsidR="000B7296" w:rsidRPr="00F97495" w:rsidRDefault="000B7296" w:rsidP="000B7296"/>
    <w:p w14:paraId="297949FB" w14:textId="77777777" w:rsidR="000B7296" w:rsidRPr="000B7296" w:rsidRDefault="000B7296" w:rsidP="000B7296">
      <w:pPr>
        <w:rPr>
          <w:lang w:eastAsia="en-GB"/>
        </w:rPr>
      </w:pPr>
    </w:p>
    <w:sectPr w:rsidR="000B7296" w:rsidRPr="000B7296" w:rsidSect="00E97B2E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A1D2" w14:textId="77777777" w:rsidR="00D45518" w:rsidRDefault="00D45518" w:rsidP="002C035B">
      <w:r>
        <w:separator/>
      </w:r>
    </w:p>
    <w:p w14:paraId="6473BD71" w14:textId="77777777" w:rsidR="00D45518" w:rsidRDefault="00D45518"/>
    <w:p w14:paraId="4737952E" w14:textId="77777777" w:rsidR="00D45518" w:rsidRDefault="00D45518"/>
    <w:p w14:paraId="3A62EC97" w14:textId="77777777" w:rsidR="00D45518" w:rsidRDefault="00D45518"/>
    <w:p w14:paraId="001B1F65" w14:textId="77777777" w:rsidR="00D45518" w:rsidRDefault="00D45518"/>
    <w:p w14:paraId="2B90248F" w14:textId="77777777" w:rsidR="00D45518" w:rsidRDefault="00D45518"/>
  </w:endnote>
  <w:endnote w:type="continuationSeparator" w:id="0">
    <w:p w14:paraId="0470FC68" w14:textId="77777777" w:rsidR="00D45518" w:rsidRDefault="00D45518" w:rsidP="002C035B">
      <w:r>
        <w:continuationSeparator/>
      </w:r>
    </w:p>
    <w:p w14:paraId="7D8FD76D" w14:textId="77777777" w:rsidR="00D45518" w:rsidRDefault="00D45518"/>
    <w:p w14:paraId="124872E7" w14:textId="77777777" w:rsidR="00D45518" w:rsidRDefault="00D45518"/>
    <w:p w14:paraId="006CB69A" w14:textId="77777777" w:rsidR="00D45518" w:rsidRDefault="00D45518"/>
    <w:p w14:paraId="65A5EBA3" w14:textId="77777777" w:rsidR="00D45518" w:rsidRDefault="00D45518"/>
    <w:p w14:paraId="294DC72D" w14:textId="77777777" w:rsidR="00D45518" w:rsidRDefault="00D45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155F" w14:textId="77777777" w:rsidR="00D45518" w:rsidRPr="005F08F1" w:rsidRDefault="00D45518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8EEE358" w14:textId="77777777" w:rsidR="00D45518" w:rsidRPr="007F67A4" w:rsidRDefault="00D45518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51743BF8" w14:textId="77777777" w:rsidR="00D45518" w:rsidRPr="007F67A4" w:rsidRDefault="00D45518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5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6" o:spid="_x0000_s1040" type="#_x0000_t136" style="position:absolute;margin-left:0;margin-top:0;width:649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4" o:spid="_x0000_s1038" type="#_x0000_t136" style="position:absolute;left:0;text-align:left;margin-left:0;margin-top:0;width:649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F434B"/>
    <w:multiLevelType w:val="hybridMultilevel"/>
    <w:tmpl w:val="ABEC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4EE8"/>
    <w:multiLevelType w:val="hybridMultilevel"/>
    <w:tmpl w:val="ABC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3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4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5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 w:numId="35" w16cid:durableId="1611163394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26DB6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08FF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296"/>
    <w:rsid w:val="000B78CB"/>
    <w:rsid w:val="000C2A88"/>
    <w:rsid w:val="000C4829"/>
    <w:rsid w:val="000D02C4"/>
    <w:rsid w:val="000D154C"/>
    <w:rsid w:val="000D1AA7"/>
    <w:rsid w:val="000D5A53"/>
    <w:rsid w:val="000D7B66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0F86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4908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39B3"/>
    <w:rsid w:val="0037783A"/>
    <w:rsid w:val="00382098"/>
    <w:rsid w:val="00383CEB"/>
    <w:rsid w:val="003841D9"/>
    <w:rsid w:val="00384526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3F73B3"/>
    <w:rsid w:val="00400388"/>
    <w:rsid w:val="004003F3"/>
    <w:rsid w:val="004027FD"/>
    <w:rsid w:val="004039C5"/>
    <w:rsid w:val="00405C34"/>
    <w:rsid w:val="004114AC"/>
    <w:rsid w:val="00412A08"/>
    <w:rsid w:val="00415563"/>
    <w:rsid w:val="004242BB"/>
    <w:rsid w:val="00432CC2"/>
    <w:rsid w:val="00445FE8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67E04"/>
    <w:rsid w:val="0047074F"/>
    <w:rsid w:val="00477422"/>
    <w:rsid w:val="004800A0"/>
    <w:rsid w:val="00483960"/>
    <w:rsid w:val="00486165"/>
    <w:rsid w:val="004878AD"/>
    <w:rsid w:val="004879BB"/>
    <w:rsid w:val="00494773"/>
    <w:rsid w:val="00494919"/>
    <w:rsid w:val="00495BB7"/>
    <w:rsid w:val="00496259"/>
    <w:rsid w:val="004A2D43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3C38"/>
    <w:rsid w:val="004E48C2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2D2A"/>
    <w:rsid w:val="00546015"/>
    <w:rsid w:val="005513C0"/>
    <w:rsid w:val="00552D00"/>
    <w:rsid w:val="005547F3"/>
    <w:rsid w:val="00554999"/>
    <w:rsid w:val="00561B2B"/>
    <w:rsid w:val="0056213B"/>
    <w:rsid w:val="005622E3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C5A9A"/>
    <w:rsid w:val="005C6B76"/>
    <w:rsid w:val="005D1C46"/>
    <w:rsid w:val="005D76DA"/>
    <w:rsid w:val="005E4DA7"/>
    <w:rsid w:val="005E5101"/>
    <w:rsid w:val="005F08F1"/>
    <w:rsid w:val="005F55CE"/>
    <w:rsid w:val="005F5B53"/>
    <w:rsid w:val="005F6B39"/>
    <w:rsid w:val="006036C3"/>
    <w:rsid w:val="00612333"/>
    <w:rsid w:val="00612471"/>
    <w:rsid w:val="00625A9A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2AF2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1F43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3935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84603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096C"/>
    <w:rsid w:val="008E1A8D"/>
    <w:rsid w:val="008E4820"/>
    <w:rsid w:val="008E6B8D"/>
    <w:rsid w:val="009003BF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0D3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0497"/>
    <w:rsid w:val="00A31873"/>
    <w:rsid w:val="00A325D1"/>
    <w:rsid w:val="00A371C1"/>
    <w:rsid w:val="00A37E52"/>
    <w:rsid w:val="00A4070D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4EEB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35C4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14F3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604F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017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D61A2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45518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1CB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52F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4FD0"/>
    <w:rsid w:val="00F15BCF"/>
    <w:rsid w:val="00F243FA"/>
    <w:rsid w:val="00F30E39"/>
    <w:rsid w:val="00F31D74"/>
    <w:rsid w:val="00F3341A"/>
    <w:rsid w:val="00F362DF"/>
    <w:rsid w:val="00F41C8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318C"/>
    <w:rsid w:val="00F740C7"/>
    <w:rsid w:val="00F74C23"/>
    <w:rsid w:val="00F77F10"/>
    <w:rsid w:val="00F77F56"/>
    <w:rsid w:val="00F806F5"/>
    <w:rsid w:val="00F809DE"/>
    <w:rsid w:val="00F85F68"/>
    <w:rsid w:val="00F86EF0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B7739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15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2026-06-06T09:05:00Z</cp:lastPrinted>
  <dcterms:created xsi:type="dcterms:W3CDTF">2026-05-26T17:39:00Z</dcterms:created>
  <dcterms:modified xsi:type="dcterms:W3CDTF">2026-06-06T09:36:00Z</dcterms:modified>
</cp:coreProperties>
</file>