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0F21582B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384526">
        <w:rPr>
          <w:b/>
          <w:bCs/>
          <w:szCs w:val="28"/>
          <w:u w:val="single"/>
        </w:rPr>
        <w:t>10</w:t>
      </w:r>
      <w:r w:rsidR="00384526" w:rsidRPr="00384526">
        <w:rPr>
          <w:b/>
          <w:bCs/>
          <w:szCs w:val="28"/>
          <w:u w:val="single"/>
          <w:vertAlign w:val="superscript"/>
        </w:rPr>
        <w:t>th</w:t>
      </w:r>
      <w:r w:rsidR="00384526">
        <w:rPr>
          <w:b/>
          <w:bCs/>
          <w:szCs w:val="28"/>
          <w:u w:val="single"/>
        </w:rPr>
        <w:t xml:space="preserve"> March</w:t>
      </w:r>
      <w:r w:rsidR="006F2AF2">
        <w:rPr>
          <w:b/>
          <w:bCs/>
          <w:szCs w:val="28"/>
          <w:u w:val="single"/>
        </w:rPr>
        <w:t xml:space="preserve"> 2026</w:t>
      </w:r>
      <w:r w:rsidR="00A325D1">
        <w:rPr>
          <w:szCs w:val="28"/>
          <w:u w:val="single"/>
        </w:rPr>
        <w:t xml:space="preserve">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</w:t>
      </w:r>
      <w:r w:rsidR="00125A24">
        <w:rPr>
          <w:szCs w:val="28"/>
          <w:u w:val="single"/>
        </w:rPr>
        <w:t xml:space="preserve"> </w:t>
      </w:r>
      <w:r w:rsidR="00125A24" w:rsidRPr="008D5E84">
        <w:rPr>
          <w:szCs w:val="28"/>
          <w:highlight w:val="yellow"/>
          <w:u w:val="single"/>
        </w:rPr>
        <w:t>starts at 19</w:t>
      </w:r>
      <w:r w:rsidR="008D5E84" w:rsidRPr="008D5E84">
        <w:rPr>
          <w:szCs w:val="28"/>
          <w:highlight w:val="yellow"/>
          <w:u w:val="single"/>
        </w:rPr>
        <w:t>15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7BCD3C02" w14:textId="512A8615" w:rsidR="00A13B3E" w:rsidRPr="00542D2A" w:rsidRDefault="00125133" w:rsidP="004A2D43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</w:t>
      </w:r>
    </w:p>
    <w:p w14:paraId="05C716B0" w14:textId="3F3BFFB3" w:rsidR="00266AFD" w:rsidRPr="00266AFD" w:rsidRDefault="00C7021E" w:rsidP="003C455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3045922C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04907439" w14:textId="1ABE8997" w:rsidR="006F2AF2" w:rsidRPr="00E751E7" w:rsidRDefault="006F2AF2" w:rsidP="002D110A">
      <w:pPr>
        <w:pStyle w:val="ListParagraph"/>
        <w:numPr>
          <w:ilvl w:val="0"/>
          <w:numId w:val="12"/>
        </w:numPr>
      </w:pPr>
      <w:r>
        <w:t xml:space="preserve">Adoption and signature of minutes from </w:t>
      </w:r>
      <w:r w:rsidR="00F14FD0">
        <w:t>13</w:t>
      </w:r>
      <w:r w:rsidR="00F14FD0" w:rsidRPr="00F14FD0">
        <w:rPr>
          <w:vertAlign w:val="superscript"/>
        </w:rPr>
        <w:t>th</w:t>
      </w:r>
      <w:r w:rsidR="00F14FD0">
        <w:t xml:space="preserve"> January 2</w:t>
      </w:r>
      <w:r>
        <w:t>026</w:t>
      </w:r>
    </w:p>
    <w:p w14:paraId="73ABE3E5" w14:textId="6B75EEBE" w:rsidR="00A325D1" w:rsidRPr="0037141F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 xml:space="preserve">Actions / items not included on the </w:t>
      </w:r>
      <w:r w:rsidR="003B71A8" w:rsidRPr="00E751E7">
        <w:t>agenda.</w:t>
      </w:r>
      <w:r w:rsidR="00A325D1">
        <w:t xml:space="preserve"> </w:t>
      </w:r>
    </w:p>
    <w:p w14:paraId="28678D63" w14:textId="77777777" w:rsidR="009265BD" w:rsidRPr="003C455A" w:rsidRDefault="009265BD" w:rsidP="009265BD">
      <w:pPr>
        <w:pStyle w:val="ListParagraph"/>
        <w:rPr>
          <w:b/>
          <w:bCs/>
        </w:rPr>
      </w:pPr>
    </w:p>
    <w:p w14:paraId="683B446C" w14:textId="26BEA8B6" w:rsidR="00F14FD0" w:rsidRDefault="00F14FD0" w:rsidP="00266AFD">
      <w:pPr>
        <w:pStyle w:val="RockburnHeadingLevel2"/>
        <w:numPr>
          <w:ilvl w:val="0"/>
          <w:numId w:val="8"/>
        </w:numPr>
        <w:spacing w:before="0"/>
      </w:pPr>
      <w:r>
        <w:t>Inter-meeting agreement validation</w:t>
      </w:r>
    </w:p>
    <w:p w14:paraId="6F6CBDF6" w14:textId="1AB113F0" w:rsidR="00F14FD0" w:rsidRDefault="00F14FD0" w:rsidP="00F14FD0">
      <w:pPr>
        <w:pStyle w:val="ListParagraph"/>
        <w:numPr>
          <w:ilvl w:val="0"/>
          <w:numId w:val="35"/>
        </w:numPr>
        <w:rPr>
          <w:lang w:eastAsia="en-GB"/>
        </w:rPr>
      </w:pPr>
      <w:r>
        <w:rPr>
          <w:lang w:eastAsia="en-GB"/>
        </w:rPr>
        <w:t>Planning application for Community Garden</w:t>
      </w:r>
    </w:p>
    <w:p w14:paraId="6941297D" w14:textId="77777777" w:rsidR="00F14FD0" w:rsidRPr="00F14FD0" w:rsidRDefault="00F14FD0" w:rsidP="00F14FD0">
      <w:pPr>
        <w:pStyle w:val="ListParagraph"/>
        <w:rPr>
          <w:lang w:eastAsia="en-GB"/>
        </w:rPr>
      </w:pPr>
    </w:p>
    <w:p w14:paraId="57103707" w14:textId="36F4CBCD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6FCA4FAF" w14:textId="77777777" w:rsidR="004A2D43" w:rsidRDefault="004A2D43" w:rsidP="0037141F">
      <w:pPr>
        <w:pStyle w:val="ListParagraph"/>
        <w:numPr>
          <w:ilvl w:val="0"/>
          <w:numId w:val="12"/>
        </w:numPr>
      </w:pPr>
      <w:r>
        <w:t>Murdo MacDonald</w:t>
      </w:r>
    </w:p>
    <w:p w14:paraId="59C68161" w14:textId="76993D1C" w:rsidR="00F14FD0" w:rsidRDefault="00F14FD0" w:rsidP="0037141F">
      <w:pPr>
        <w:pStyle w:val="ListParagraph"/>
        <w:numPr>
          <w:ilvl w:val="0"/>
          <w:numId w:val="12"/>
        </w:numPr>
      </w:pPr>
      <w:r>
        <w:t>Civic Trust My Place Awards</w:t>
      </w:r>
    </w:p>
    <w:p w14:paraId="5DB3B80D" w14:textId="7D6933B8" w:rsidR="0037141F" w:rsidRDefault="0037141F" w:rsidP="0037141F">
      <w:pPr>
        <w:pStyle w:val="ListParagraph"/>
        <w:numPr>
          <w:ilvl w:val="0"/>
          <w:numId w:val="12"/>
        </w:numPr>
      </w:pPr>
      <w:r>
        <w:t>Glasgow University Transformative Action for Resilient Coastal Communities</w:t>
      </w:r>
      <w:r w:rsidR="00A13B3E">
        <w:t xml:space="preserve"> (</w:t>
      </w:r>
      <w:proofErr w:type="spellStart"/>
      <w:r w:rsidR="00A13B3E">
        <w:t>TRACC</w:t>
      </w:r>
      <w:proofErr w:type="spellEnd"/>
      <w:r w:rsidR="00A13B3E">
        <w:t xml:space="preserve">) </w:t>
      </w:r>
    </w:p>
    <w:p w14:paraId="49E7DE7D" w14:textId="59BBCF6D" w:rsidR="00751F43" w:rsidRPr="00F14FD0" w:rsidRDefault="006F2AF2" w:rsidP="000708FF">
      <w:pPr>
        <w:pStyle w:val="ListParagraph"/>
        <w:numPr>
          <w:ilvl w:val="0"/>
          <w:numId w:val="12"/>
        </w:numPr>
      </w:pPr>
      <w:r w:rsidRPr="00F14FD0">
        <w:t xml:space="preserve">Elections 2026 – an information campaign?  </w:t>
      </w:r>
    </w:p>
    <w:p w14:paraId="1632697D" w14:textId="54364B18" w:rsidR="00F14FD0" w:rsidRDefault="00F14FD0" w:rsidP="000708FF">
      <w:pPr>
        <w:pStyle w:val="ListParagraph"/>
        <w:numPr>
          <w:ilvl w:val="0"/>
          <w:numId w:val="12"/>
        </w:numPr>
      </w:pPr>
      <w:r w:rsidRPr="00F14FD0">
        <w:t>New Powers for Community Councils campaign</w:t>
      </w:r>
    </w:p>
    <w:p w14:paraId="4833E628" w14:textId="7DD801B7" w:rsidR="00384526" w:rsidRPr="00F14FD0" w:rsidRDefault="00384526" w:rsidP="000708FF">
      <w:pPr>
        <w:pStyle w:val="ListParagraph"/>
        <w:numPr>
          <w:ilvl w:val="0"/>
          <w:numId w:val="12"/>
        </w:numPr>
      </w:pPr>
      <w:r>
        <w:t xml:space="preserve">Heritage Leaflets printing – contribution to costs? 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6491F595" w14:textId="503FF1B9" w:rsidR="00F14FD0" w:rsidRDefault="00305F8F" w:rsidP="00F14FD0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</w:t>
      </w:r>
    </w:p>
    <w:p w14:paraId="64641686" w14:textId="65D824C7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  <w:r w:rsidR="000149CD">
        <w:t xml:space="preserve">under </w:t>
      </w:r>
      <w:proofErr w:type="spellStart"/>
      <w:r w:rsidR="000149CD">
        <w:t>RPWCDT</w:t>
      </w:r>
      <w:proofErr w:type="spellEnd"/>
    </w:p>
    <w:p w14:paraId="29B3356F" w14:textId="1DDE2A15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Update from the </w:t>
      </w:r>
      <w:proofErr w:type="spellStart"/>
      <w:r w:rsidR="000149CD">
        <w:rPr>
          <w:lang w:eastAsia="en-GB"/>
        </w:rPr>
        <w:t>RPWCDT</w:t>
      </w:r>
      <w:proofErr w:type="spellEnd"/>
      <w:r w:rsidR="000149CD">
        <w:rPr>
          <w:lang w:eastAsia="en-GB"/>
        </w:rPr>
        <w:t xml:space="preserve"> Convenor</w:t>
      </w:r>
    </w:p>
    <w:p w14:paraId="1C4540C5" w14:textId="24469EF3" w:rsidR="000149CD" w:rsidRDefault="00F10AF1" w:rsidP="000149CD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583AE1A9" w14:textId="0839229B" w:rsidR="00751F43" w:rsidRDefault="00F14FD0" w:rsidP="00751F4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Report from 14</w:t>
      </w:r>
      <w:r w:rsidRPr="00F14FD0">
        <w:rPr>
          <w:vertAlign w:val="superscript"/>
          <w:lang w:eastAsia="en-GB"/>
        </w:rPr>
        <w:t>th</w:t>
      </w:r>
      <w:r>
        <w:rPr>
          <w:lang w:eastAsia="en-GB"/>
        </w:rPr>
        <w:t xml:space="preserve"> </w:t>
      </w:r>
      <w:r w:rsidR="00A30497">
        <w:rPr>
          <w:lang w:eastAsia="en-GB"/>
        </w:rPr>
        <w:t>February</w:t>
      </w:r>
      <w:r>
        <w:rPr>
          <w:lang w:eastAsia="en-GB"/>
        </w:rPr>
        <w:t xml:space="preserve"> drop in session</w:t>
      </w:r>
    </w:p>
    <w:p w14:paraId="36211D4A" w14:textId="7E559105" w:rsidR="00F14FD0" w:rsidRDefault="00F14FD0" w:rsidP="00751F4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Drainage and flooding priorities</w:t>
      </w:r>
    </w:p>
    <w:p w14:paraId="0B8DCA6C" w14:textId="0F681BDA" w:rsidR="00F14FD0" w:rsidRPr="006F2AF2" w:rsidRDefault="00F14FD0" w:rsidP="00751F4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Report submitted to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Supporting Communities Fund</w:t>
      </w:r>
    </w:p>
    <w:p w14:paraId="247884AD" w14:textId="12902BC5" w:rsidR="007C53F0" w:rsidRDefault="000149CD" w:rsidP="006F2AF2">
      <w:pPr>
        <w:pStyle w:val="RockburnHeadingLevel2"/>
        <w:numPr>
          <w:ilvl w:val="0"/>
          <w:numId w:val="8"/>
        </w:numPr>
      </w:pPr>
      <w:r>
        <w:lastRenderedPageBreak/>
        <w:t>Planning Applications</w:t>
      </w:r>
      <w:r w:rsidR="00F14FD0">
        <w:t xml:space="preserve"> &amp; Enforcement</w:t>
      </w:r>
      <w:r>
        <w:t xml:space="preserve"> (details of applications on </w:t>
      </w:r>
      <w:proofErr w:type="spellStart"/>
      <w:r>
        <w:t>A&amp;B</w:t>
      </w:r>
      <w:proofErr w:type="spellEnd"/>
      <w:r>
        <w:t xml:space="preserve"> website)</w:t>
      </w:r>
    </w:p>
    <w:p w14:paraId="5F40BDC6" w14:textId="3FDD32C6" w:rsidR="000149CD" w:rsidRPr="00384526" w:rsidRDefault="000149CD" w:rsidP="000149CD">
      <w:pPr>
        <w:pStyle w:val="ListParagraph"/>
        <w:numPr>
          <w:ilvl w:val="0"/>
          <w:numId w:val="10"/>
        </w:numPr>
        <w:rPr>
          <w:b/>
          <w:bCs/>
          <w:lang w:eastAsia="en-GB"/>
        </w:rPr>
      </w:pPr>
      <w:r w:rsidRPr="00384526">
        <w:rPr>
          <w:b/>
          <w:bCs/>
          <w:lang w:eastAsia="en-GB"/>
        </w:rPr>
        <w:t xml:space="preserve">Giants Burn </w:t>
      </w:r>
    </w:p>
    <w:p w14:paraId="640DF256" w14:textId="13733291" w:rsidR="000149CD" w:rsidRPr="00D6051C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Au</w:t>
      </w:r>
      <w:r w:rsidR="00F362DF">
        <w:rPr>
          <w:b/>
          <w:bCs/>
          <w:lang w:val="en-GB" w:eastAsia="en-GB"/>
        </w:rPr>
        <w:t>ch</w:t>
      </w:r>
      <w:r w:rsidRPr="00D6051C">
        <w:rPr>
          <w:b/>
          <w:bCs/>
          <w:lang w:val="en-GB" w:eastAsia="en-GB"/>
        </w:rPr>
        <w:t>engower</w:t>
      </w:r>
      <w:proofErr w:type="spellEnd"/>
      <w:r w:rsidRPr="00D6051C">
        <w:rPr>
          <w:b/>
          <w:bCs/>
          <w:lang w:val="en-GB" w:eastAsia="en-GB"/>
        </w:rPr>
        <w:t xml:space="preserve"> 25/00516/PP</w:t>
      </w:r>
    </w:p>
    <w:p w14:paraId="0616BFD0" w14:textId="77777777" w:rsidR="000149CD" w:rsidRPr="008D5E84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Ardpeaton</w:t>
      </w:r>
      <w:proofErr w:type="spellEnd"/>
      <w:r w:rsidRPr="00D6051C">
        <w:rPr>
          <w:b/>
          <w:bCs/>
          <w:lang w:val="en-GB" w:eastAsia="en-GB"/>
        </w:rPr>
        <w:t xml:space="preserve"> 24/01321/PPP</w:t>
      </w:r>
    </w:p>
    <w:p w14:paraId="4E965FBF" w14:textId="77777777" w:rsidR="00F14FD0" w:rsidRPr="00F14FD0" w:rsidRDefault="00F14FD0" w:rsidP="000149CD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b/>
          <w:bCs/>
          <w:lang w:val="en-GB" w:eastAsia="en-GB"/>
        </w:rPr>
        <w:t>E</w:t>
      </w:r>
      <w:r w:rsidR="006F2AF2">
        <w:rPr>
          <w:b/>
          <w:bCs/>
          <w:lang w:val="en-GB" w:eastAsia="en-GB"/>
        </w:rPr>
        <w:t>nforcement matters</w:t>
      </w:r>
    </w:p>
    <w:p w14:paraId="79E41433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Fort Road</w:t>
      </w:r>
    </w:p>
    <w:p w14:paraId="4E2C9A1C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Kyle View</w:t>
      </w:r>
    </w:p>
    <w:p w14:paraId="707E6572" w14:textId="77777777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South Ailey</w:t>
      </w:r>
    </w:p>
    <w:p w14:paraId="2B9E7D10" w14:textId="04B65A38" w:rsidR="00F14FD0" w:rsidRPr="00F14FD0" w:rsidRDefault="00F14FD0" w:rsidP="00F14FD0">
      <w:pPr>
        <w:pStyle w:val="ListParagraph"/>
        <w:numPr>
          <w:ilvl w:val="1"/>
          <w:numId w:val="28"/>
        </w:numPr>
        <w:rPr>
          <w:lang w:eastAsia="en-GB"/>
        </w:rPr>
      </w:pPr>
      <w:r w:rsidRPr="00F14FD0">
        <w:rPr>
          <w:lang w:val="en-GB" w:eastAsia="en-GB"/>
        </w:rPr>
        <w:t>St</w:t>
      </w:r>
      <w:proofErr w:type="spellStart"/>
      <w:r w:rsidRPr="00F14FD0">
        <w:rPr>
          <w:lang w:eastAsia="en-GB"/>
        </w:rPr>
        <w:t>rathlee</w:t>
      </w:r>
      <w:proofErr w:type="spellEnd"/>
    </w:p>
    <w:p w14:paraId="265542B6" w14:textId="4D0AA17E" w:rsidR="006F2AF2" w:rsidRPr="00A13B3E" w:rsidRDefault="00F14FD0" w:rsidP="00384526">
      <w:pPr>
        <w:pStyle w:val="ListParagraph"/>
        <w:numPr>
          <w:ilvl w:val="1"/>
          <w:numId w:val="28"/>
        </w:numPr>
        <w:rPr>
          <w:lang w:eastAsia="en-GB"/>
        </w:rPr>
      </w:pPr>
      <w:proofErr w:type="spellStart"/>
      <w:r w:rsidRPr="00F14FD0">
        <w:rPr>
          <w:lang w:eastAsia="en-GB"/>
        </w:rPr>
        <w:t>Achnashellach</w:t>
      </w:r>
      <w:proofErr w:type="spellEnd"/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1B5CAD29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Tigh Dearg</w:t>
      </w:r>
    </w:p>
    <w:p w14:paraId="24159525" w14:textId="7DD0ABE9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proofErr w:type="spellStart"/>
      <w:r>
        <w:rPr>
          <w:b/>
          <w:bCs/>
          <w:lang w:eastAsia="en-GB"/>
        </w:rPr>
        <w:t>Craigrownie</w:t>
      </w:r>
      <w:proofErr w:type="spellEnd"/>
      <w:r w:rsidR="00264908">
        <w:rPr>
          <w:b/>
          <w:bCs/>
          <w:lang w:eastAsia="en-GB"/>
        </w:rPr>
        <w:t xml:space="preserve"> </w:t>
      </w:r>
      <w:proofErr w:type="gramStart"/>
      <w:r w:rsidR="00264908">
        <w:rPr>
          <w:b/>
          <w:bCs/>
          <w:lang w:eastAsia="en-GB"/>
        </w:rPr>
        <w:t>parking</w:t>
      </w:r>
      <w:proofErr w:type="gramEnd"/>
    </w:p>
    <w:p w14:paraId="30CA3269" w14:textId="77777777" w:rsidR="000149CD" w:rsidRPr="000149CD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</w:t>
      </w:r>
      <w:r w:rsidR="008D5E84">
        <w:rPr>
          <w:b/>
          <w:bCs/>
        </w:rPr>
        <w:t xml:space="preserve"> update</w:t>
      </w:r>
      <w:r w:rsidR="000149CD">
        <w:rPr>
          <w:b/>
          <w:bCs/>
        </w:rPr>
        <w:t xml:space="preserve">: </w:t>
      </w:r>
    </w:p>
    <w:p w14:paraId="57FCBEDC" w14:textId="1FCC1F72" w:rsidR="000149CD" w:rsidRPr="00751F43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>Overhanging trees / mossy pavements</w:t>
      </w:r>
      <w:r w:rsidR="004A2D43">
        <w:rPr>
          <w:lang w:eastAsia="en-GB"/>
        </w:rPr>
        <w:t xml:space="preserve"> including South Ailey</w:t>
      </w:r>
      <w:r w:rsidRPr="00751F43">
        <w:rPr>
          <w:lang w:eastAsia="en-GB"/>
        </w:rPr>
        <w:t xml:space="preserve">.      </w:t>
      </w:r>
    </w:p>
    <w:p w14:paraId="1632DA29" w14:textId="4D6BC60D" w:rsidR="000149CD" w:rsidRPr="00751F43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 xml:space="preserve">Kilcreggan Bus Shelter repair </w:t>
      </w:r>
    </w:p>
    <w:p w14:paraId="0771976D" w14:textId="7EB04AD1" w:rsidR="00F14FD0" w:rsidRDefault="0037141F" w:rsidP="00751F4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rPr>
          <w:lang w:eastAsia="en-GB"/>
        </w:rPr>
        <w:t>Leaking s</w:t>
      </w:r>
      <w:r w:rsidR="00F14FD0">
        <w:rPr>
          <w:lang w:eastAsia="en-GB"/>
        </w:rPr>
        <w:t>ew</w:t>
      </w:r>
      <w:r w:rsidRPr="00751F43">
        <w:rPr>
          <w:lang w:eastAsia="en-GB"/>
        </w:rPr>
        <w:t>age system by Bowling Club</w:t>
      </w:r>
    </w:p>
    <w:p w14:paraId="118D752D" w14:textId="74059FCB" w:rsidR="003C455A" w:rsidRPr="00751F43" w:rsidRDefault="00F14FD0" w:rsidP="00751F43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lang w:eastAsia="en-GB"/>
        </w:rPr>
        <w:t xml:space="preserve">Note repaired potholes at </w:t>
      </w:r>
      <w:proofErr w:type="spellStart"/>
      <w:r>
        <w:rPr>
          <w:lang w:eastAsia="en-GB"/>
        </w:rPr>
        <w:t>Ardpeaton</w:t>
      </w:r>
      <w:proofErr w:type="spellEnd"/>
      <w:r>
        <w:rPr>
          <w:lang w:eastAsia="en-GB"/>
        </w:rPr>
        <w:t xml:space="preserve"> / Kilcreggan Hotel</w:t>
      </w:r>
      <w:r w:rsidR="000149CD" w:rsidRPr="00751F43">
        <w:rPr>
          <w:lang w:eastAsia="en-GB"/>
        </w:rPr>
        <w:t xml:space="preserve"> </w:t>
      </w:r>
    </w:p>
    <w:p w14:paraId="50FCE942" w14:textId="7BDEA72D" w:rsidR="003C455A" w:rsidRDefault="009A754C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spellStart"/>
      <w:r w:rsidR="00D6051C">
        <w:rPr>
          <w:b/>
          <w:bCs/>
        </w:rPr>
        <w:t>etc</w:t>
      </w:r>
      <w:proofErr w:type="spellEnd"/>
      <w:r>
        <w:rPr>
          <w:b/>
          <w:bCs/>
        </w:rPr>
        <w:t>)</w:t>
      </w:r>
      <w:r w:rsidR="003C455A">
        <w:t xml:space="preserve">. </w:t>
      </w:r>
    </w:p>
    <w:p w14:paraId="18BD78BE" w14:textId="77AC66E1" w:rsidR="00751F43" w:rsidRPr="00751F43" w:rsidRDefault="00751F43" w:rsidP="00751F43">
      <w:pPr>
        <w:pStyle w:val="ListParagraph"/>
        <w:numPr>
          <w:ilvl w:val="1"/>
          <w:numId w:val="11"/>
        </w:numPr>
        <w:rPr>
          <w:lang w:eastAsia="en-GB"/>
        </w:rPr>
      </w:pPr>
      <w:r w:rsidRPr="00751F43">
        <w:t>Bench opposite Cove Shop and planning</w:t>
      </w:r>
    </w:p>
    <w:p w14:paraId="4B7760EC" w14:textId="60DDD67D" w:rsidR="00C90C2E" w:rsidRPr="000B3214" w:rsidRDefault="00C90C2E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 xml:space="preserve">20 mph in </w:t>
      </w:r>
      <w:proofErr w:type="spellStart"/>
      <w:r>
        <w:rPr>
          <w:b/>
          <w:bCs/>
        </w:rPr>
        <w:t>A&amp;B</w:t>
      </w:r>
      <w:proofErr w:type="spellEnd"/>
      <w:r>
        <w:rPr>
          <w:lang w:eastAsia="en-GB"/>
        </w:rPr>
        <w:t xml:space="preserve"> and what this means for Cove and Kilcreggan.</w:t>
      </w:r>
      <w:r w:rsidR="00384526">
        <w:rPr>
          <w:lang w:eastAsia="en-GB"/>
        </w:rPr>
        <w:t xml:space="preserve"> (see circulated link to map)</w:t>
      </w:r>
      <w:r>
        <w:rPr>
          <w:lang w:eastAsia="en-GB"/>
        </w:rPr>
        <w:t xml:space="preserve">  </w:t>
      </w:r>
    </w:p>
    <w:p w14:paraId="1711F8C2" w14:textId="77777777" w:rsidR="000149CD" w:rsidRDefault="000149CD" w:rsidP="000149CD">
      <w:pPr>
        <w:pStyle w:val="RockburnHeadingLevel2"/>
        <w:numPr>
          <w:ilvl w:val="0"/>
          <w:numId w:val="8"/>
        </w:numPr>
      </w:pPr>
      <w:r>
        <w:t xml:space="preserve"> Ferry and Pier (ND)</w:t>
      </w:r>
    </w:p>
    <w:p w14:paraId="73DFF0FB" w14:textId="27DC7589" w:rsidR="00C90C2E" w:rsidRPr="00A13B3E" w:rsidRDefault="000149CD" w:rsidP="00751F43">
      <w:pPr>
        <w:pStyle w:val="ListParagraph"/>
        <w:numPr>
          <w:ilvl w:val="0"/>
          <w:numId w:val="11"/>
        </w:numPr>
        <w:rPr>
          <w:lang w:eastAsia="en-GB"/>
        </w:rPr>
      </w:pPr>
      <w:r w:rsidRPr="00C90C2E">
        <w:rPr>
          <w:lang w:eastAsia="en-GB"/>
        </w:rPr>
        <w:t>Update on current situation regarding Pier / Ferry</w:t>
      </w:r>
    </w:p>
    <w:p w14:paraId="5ACCE909" w14:textId="27D2931E" w:rsidR="003C455A" w:rsidRDefault="003C455A">
      <w:pPr>
        <w:pStyle w:val="RockburnHeadingLevel2"/>
        <w:numPr>
          <w:ilvl w:val="0"/>
          <w:numId w:val="8"/>
        </w:numPr>
      </w:pPr>
      <w:r>
        <w:t>Communications</w:t>
      </w:r>
    </w:p>
    <w:p w14:paraId="33ECF2F5" w14:textId="685D88F5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  <w:r w:rsidR="00751F43">
        <w:rPr>
          <w:lang w:eastAsia="en-GB"/>
        </w:rPr>
        <w:t xml:space="preserve"> update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70979BE0" w14:textId="49844668" w:rsidR="00751F43" w:rsidRDefault="00384526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>Community Benefit Teams meeting 24</w:t>
      </w:r>
      <w:r w:rsidRPr="00384526">
        <w:rPr>
          <w:vertAlign w:val="superscript"/>
          <w:lang w:eastAsia="en-GB"/>
        </w:rPr>
        <w:t>th</w:t>
      </w:r>
      <w:r>
        <w:rPr>
          <w:lang w:eastAsia="en-GB"/>
        </w:rPr>
        <w:t xml:space="preserve"> Feb</w:t>
      </w:r>
    </w:p>
    <w:p w14:paraId="7AD87C94" w14:textId="084A28F9" w:rsidR="00A13B3E" w:rsidRDefault="00D6051C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Report from Director</w:t>
      </w:r>
      <w:r w:rsidR="00751F43">
        <w:t>s</w:t>
      </w:r>
      <w:r>
        <w:t xml:space="preserve"> of C&amp;K Trust regarding management of land to the shore side of Shore Road.  </w:t>
      </w:r>
    </w:p>
    <w:p w14:paraId="075D5140" w14:textId="45C6683A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LDP 3 engagement </w:t>
      </w:r>
    </w:p>
    <w:p w14:paraId="7F81ACA6" w14:textId="528538AD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Housing Strategy development</w:t>
      </w:r>
    </w:p>
    <w:p w14:paraId="1D057789" w14:textId="2C7CBBF7" w:rsidR="000149CD" w:rsidRPr="000149CD" w:rsidRDefault="000149CD" w:rsidP="007558D7">
      <w:pPr>
        <w:pStyle w:val="RockburnHeadingLevel2"/>
        <w:numPr>
          <w:ilvl w:val="0"/>
          <w:numId w:val="8"/>
        </w:numPr>
      </w:pPr>
      <w:r w:rsidRPr="000149CD">
        <w:t>Licensing</w:t>
      </w:r>
    </w:p>
    <w:p w14:paraId="3325890C" w14:textId="3C016827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34BFA39F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636AF6">
        <w:rPr>
          <w:highlight w:val="yellow"/>
        </w:rPr>
        <w:t xml:space="preserve"> </w:t>
      </w:r>
      <w:r w:rsidR="00F14FD0">
        <w:rPr>
          <w:highlight w:val="yellow"/>
        </w:rPr>
        <w:t>12 May</w:t>
      </w:r>
      <w:r w:rsidR="00C90C2E">
        <w:rPr>
          <w:highlight w:val="yellow"/>
        </w:rPr>
        <w:t xml:space="preserve"> 2026</w:t>
      </w:r>
      <w:r w:rsidR="00636AF6">
        <w:rPr>
          <w:highlight w:val="yellow"/>
        </w:rPr>
        <w:t xml:space="preserve">.  Also note </w:t>
      </w:r>
      <w:r w:rsidR="008D5E84">
        <w:rPr>
          <w:highlight w:val="yellow"/>
        </w:rPr>
        <w:t xml:space="preserve">start time of </w:t>
      </w:r>
      <w:r w:rsidR="00636AF6">
        <w:rPr>
          <w:highlight w:val="yellow"/>
        </w:rPr>
        <w:t>1915</w:t>
      </w:r>
      <w:r w:rsidR="00CF3DF9" w:rsidRPr="00446C97">
        <w:rPr>
          <w:highlight w:val="yellow"/>
        </w:rPr>
        <w:t>.</w:t>
      </w:r>
      <w:r w:rsidR="00CF3DF9">
        <w:t xml:space="preserve"> </w:t>
      </w:r>
    </w:p>
    <w:sectPr w:rsidR="0099666B" w:rsidSect="00E9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97D2" w14:textId="77777777" w:rsidR="00405C34" w:rsidRDefault="00405C34" w:rsidP="002C035B">
      <w:r>
        <w:separator/>
      </w:r>
    </w:p>
    <w:p w14:paraId="2FE92A95" w14:textId="77777777" w:rsidR="00405C34" w:rsidRDefault="00405C34"/>
    <w:p w14:paraId="1F13610F" w14:textId="77777777" w:rsidR="00405C34" w:rsidRDefault="00405C34"/>
    <w:p w14:paraId="457F4880" w14:textId="77777777" w:rsidR="00405C34" w:rsidRDefault="00405C34"/>
    <w:p w14:paraId="3F0D3E5A" w14:textId="77777777" w:rsidR="00405C34" w:rsidRDefault="00405C34"/>
    <w:p w14:paraId="7A1DD317" w14:textId="77777777" w:rsidR="00405C34" w:rsidRDefault="00405C34"/>
  </w:endnote>
  <w:endnote w:type="continuationSeparator" w:id="0">
    <w:p w14:paraId="33A6BB38" w14:textId="77777777" w:rsidR="00405C34" w:rsidRDefault="00405C34" w:rsidP="002C035B">
      <w:r>
        <w:continuationSeparator/>
      </w:r>
    </w:p>
    <w:p w14:paraId="1E6918BB" w14:textId="77777777" w:rsidR="00405C34" w:rsidRDefault="00405C34"/>
    <w:p w14:paraId="40E6790D" w14:textId="77777777" w:rsidR="00405C34" w:rsidRDefault="00405C34"/>
    <w:p w14:paraId="64BECDA0" w14:textId="77777777" w:rsidR="00405C34" w:rsidRDefault="00405C34"/>
    <w:p w14:paraId="06E34E2B" w14:textId="77777777" w:rsidR="00405C34" w:rsidRDefault="00405C34"/>
    <w:p w14:paraId="593A6F55" w14:textId="77777777" w:rsidR="00405C34" w:rsidRDefault="00405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3FFA" w14:textId="77777777" w:rsidR="00F14FD0" w:rsidRDefault="00F14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5921" w14:textId="77777777" w:rsidR="00F14FD0" w:rsidRDefault="00F14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A16D" w14:textId="77777777" w:rsidR="00F14FD0" w:rsidRDefault="00F14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26AD" w14:textId="77777777" w:rsidR="00405C34" w:rsidRPr="005F08F1" w:rsidRDefault="00405C34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1C524861" w14:textId="77777777" w:rsidR="00405C34" w:rsidRPr="007F67A4" w:rsidRDefault="00405C34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36F62145" w14:textId="77777777" w:rsidR="00405C34" w:rsidRPr="007F67A4" w:rsidRDefault="00405C34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000000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3641" o:spid="_x0000_s103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000000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3642" o:spid="_x0000_s1040" type="#_x0000_t136" style="position:absolute;margin-left:0;margin-top:0;width:649.2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000000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3640" o:spid="_x0000_s1038" type="#_x0000_t136" style="position:absolute;left:0;text-align:left;margin-left:0;margin-top:0;width:649.2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F434B"/>
    <w:multiLevelType w:val="hybridMultilevel"/>
    <w:tmpl w:val="ABEC0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C4EE8"/>
    <w:multiLevelType w:val="hybridMultilevel"/>
    <w:tmpl w:val="ABCC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3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4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5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 w:numId="35" w16cid:durableId="1611163394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149CD"/>
    <w:rsid w:val="00025ACB"/>
    <w:rsid w:val="00026DB6"/>
    <w:rsid w:val="00031142"/>
    <w:rsid w:val="00031B91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08FF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B17"/>
    <w:rsid w:val="000B6D23"/>
    <w:rsid w:val="000B78CB"/>
    <w:rsid w:val="000C2A88"/>
    <w:rsid w:val="000C4829"/>
    <w:rsid w:val="000D02C4"/>
    <w:rsid w:val="000D154C"/>
    <w:rsid w:val="000D1AA7"/>
    <w:rsid w:val="000D5A53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15D06"/>
    <w:rsid w:val="001208D8"/>
    <w:rsid w:val="00120B5A"/>
    <w:rsid w:val="001249C2"/>
    <w:rsid w:val="00125133"/>
    <w:rsid w:val="001259BF"/>
    <w:rsid w:val="00125A24"/>
    <w:rsid w:val="00125FF3"/>
    <w:rsid w:val="00127802"/>
    <w:rsid w:val="00130F86"/>
    <w:rsid w:val="00131863"/>
    <w:rsid w:val="0013247B"/>
    <w:rsid w:val="001334A7"/>
    <w:rsid w:val="00136839"/>
    <w:rsid w:val="00140075"/>
    <w:rsid w:val="001515C3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4908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7141F"/>
    <w:rsid w:val="0037783A"/>
    <w:rsid w:val="00382098"/>
    <w:rsid w:val="00383CEB"/>
    <w:rsid w:val="003841D9"/>
    <w:rsid w:val="00384526"/>
    <w:rsid w:val="00385363"/>
    <w:rsid w:val="0039355E"/>
    <w:rsid w:val="00394287"/>
    <w:rsid w:val="00397832"/>
    <w:rsid w:val="003A1781"/>
    <w:rsid w:val="003A56E1"/>
    <w:rsid w:val="003A5F54"/>
    <w:rsid w:val="003B23DB"/>
    <w:rsid w:val="003B71A8"/>
    <w:rsid w:val="003C00ED"/>
    <w:rsid w:val="003C1AE4"/>
    <w:rsid w:val="003C455A"/>
    <w:rsid w:val="003C595A"/>
    <w:rsid w:val="003D2265"/>
    <w:rsid w:val="003D2507"/>
    <w:rsid w:val="003D38CD"/>
    <w:rsid w:val="003D4D10"/>
    <w:rsid w:val="003D5062"/>
    <w:rsid w:val="003D7AC3"/>
    <w:rsid w:val="003E1408"/>
    <w:rsid w:val="003E2CCD"/>
    <w:rsid w:val="003E6EFC"/>
    <w:rsid w:val="003E77E4"/>
    <w:rsid w:val="003F0C02"/>
    <w:rsid w:val="003F3874"/>
    <w:rsid w:val="003F3C01"/>
    <w:rsid w:val="003F4A70"/>
    <w:rsid w:val="003F4D97"/>
    <w:rsid w:val="003F6981"/>
    <w:rsid w:val="00400388"/>
    <w:rsid w:val="004003F3"/>
    <w:rsid w:val="004027FD"/>
    <w:rsid w:val="004039C5"/>
    <w:rsid w:val="00405C34"/>
    <w:rsid w:val="004114AC"/>
    <w:rsid w:val="00412A08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6165"/>
    <w:rsid w:val="004878AD"/>
    <w:rsid w:val="004879BB"/>
    <w:rsid w:val="00494773"/>
    <w:rsid w:val="00494919"/>
    <w:rsid w:val="00495BB7"/>
    <w:rsid w:val="00496259"/>
    <w:rsid w:val="004A2D43"/>
    <w:rsid w:val="004A7471"/>
    <w:rsid w:val="004B7DAA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4F483D"/>
    <w:rsid w:val="00503B0A"/>
    <w:rsid w:val="0051033F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2D2A"/>
    <w:rsid w:val="00546015"/>
    <w:rsid w:val="005513C0"/>
    <w:rsid w:val="00552D00"/>
    <w:rsid w:val="005547F3"/>
    <w:rsid w:val="00554999"/>
    <w:rsid w:val="0056213B"/>
    <w:rsid w:val="005622E3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24D9"/>
    <w:rsid w:val="005C31A7"/>
    <w:rsid w:val="005C3E40"/>
    <w:rsid w:val="005C6B76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34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2AF2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127"/>
    <w:rsid w:val="00735C71"/>
    <w:rsid w:val="0074003B"/>
    <w:rsid w:val="00740DE6"/>
    <w:rsid w:val="007465AD"/>
    <w:rsid w:val="00750522"/>
    <w:rsid w:val="00751E30"/>
    <w:rsid w:val="00751F43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53F0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9770A"/>
    <w:rsid w:val="008A1A2C"/>
    <w:rsid w:val="008A1E66"/>
    <w:rsid w:val="008A4781"/>
    <w:rsid w:val="008B1501"/>
    <w:rsid w:val="008B39A4"/>
    <w:rsid w:val="008C71CC"/>
    <w:rsid w:val="008C7656"/>
    <w:rsid w:val="008D010D"/>
    <w:rsid w:val="008D5E84"/>
    <w:rsid w:val="008D7AEA"/>
    <w:rsid w:val="008E1A8D"/>
    <w:rsid w:val="008E4820"/>
    <w:rsid w:val="008E6B8D"/>
    <w:rsid w:val="009003BF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08DA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13B3E"/>
    <w:rsid w:val="00A265B8"/>
    <w:rsid w:val="00A30497"/>
    <w:rsid w:val="00A31873"/>
    <w:rsid w:val="00A325D1"/>
    <w:rsid w:val="00A371C1"/>
    <w:rsid w:val="00A37E52"/>
    <w:rsid w:val="00A4070D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4EEB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35C4"/>
    <w:rsid w:val="00B47149"/>
    <w:rsid w:val="00B521A0"/>
    <w:rsid w:val="00B53082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114D"/>
    <w:rsid w:val="00BB1343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14F3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7AB3"/>
    <w:rsid w:val="00C52BAB"/>
    <w:rsid w:val="00C5448A"/>
    <w:rsid w:val="00C64FB6"/>
    <w:rsid w:val="00C662D8"/>
    <w:rsid w:val="00C67288"/>
    <w:rsid w:val="00C7021E"/>
    <w:rsid w:val="00C7281B"/>
    <w:rsid w:val="00C77F58"/>
    <w:rsid w:val="00C81CE2"/>
    <w:rsid w:val="00C8345A"/>
    <w:rsid w:val="00C863FF"/>
    <w:rsid w:val="00C908BE"/>
    <w:rsid w:val="00C90C2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0DFE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378A"/>
    <w:rsid w:val="00D54A63"/>
    <w:rsid w:val="00D55090"/>
    <w:rsid w:val="00D56D70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1CB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4FD0"/>
    <w:rsid w:val="00F15BCF"/>
    <w:rsid w:val="00F243FA"/>
    <w:rsid w:val="00F30E39"/>
    <w:rsid w:val="00F31D74"/>
    <w:rsid w:val="00F3341A"/>
    <w:rsid w:val="00F362DF"/>
    <w:rsid w:val="00F41C8A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318C"/>
    <w:rsid w:val="00F740C7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3</cp:revision>
  <cp:lastPrinted>2025-10-28T08:05:00Z</cp:lastPrinted>
  <dcterms:created xsi:type="dcterms:W3CDTF">2026-02-24T09:54:00Z</dcterms:created>
  <dcterms:modified xsi:type="dcterms:W3CDTF">2026-02-24T10:00:00Z</dcterms:modified>
</cp:coreProperties>
</file>