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2FC8A80B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6F2AF2">
        <w:rPr>
          <w:b/>
          <w:bCs/>
          <w:szCs w:val="28"/>
          <w:u w:val="single"/>
        </w:rPr>
        <w:t>13</w:t>
      </w:r>
      <w:r w:rsidR="006F2AF2" w:rsidRPr="006F2AF2">
        <w:rPr>
          <w:b/>
          <w:bCs/>
          <w:szCs w:val="28"/>
          <w:u w:val="single"/>
          <w:vertAlign w:val="superscript"/>
        </w:rPr>
        <w:t>th</w:t>
      </w:r>
      <w:r w:rsidR="006F2AF2">
        <w:rPr>
          <w:b/>
          <w:bCs/>
          <w:szCs w:val="28"/>
          <w:u w:val="single"/>
        </w:rPr>
        <w:t xml:space="preserve"> January 2026</w:t>
      </w:r>
      <w:r w:rsidR="00A325D1">
        <w:rPr>
          <w:szCs w:val="28"/>
          <w:u w:val="single"/>
        </w:rPr>
        <w:t xml:space="preserve">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 at 19</w:t>
      </w:r>
      <w:r w:rsidR="008D5E84" w:rsidRPr="008D5E84">
        <w:rPr>
          <w:szCs w:val="28"/>
          <w:highlight w:val="yellow"/>
          <w:u w:val="single"/>
        </w:rPr>
        <w:t>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9430C72" w14:textId="6B6E3E22" w:rsidR="00266AFD" w:rsidRDefault="00125133" w:rsidP="003C455A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7BCD3C02" w14:textId="69385061" w:rsidR="00A13B3E" w:rsidRPr="00542D2A" w:rsidRDefault="006F2AF2" w:rsidP="003C455A">
      <w:pPr>
        <w:pStyle w:val="RockburnHeadingLevel2"/>
        <w:numPr>
          <w:ilvl w:val="0"/>
          <w:numId w:val="8"/>
        </w:numPr>
        <w:spacing w:before="0"/>
      </w:pPr>
      <w:r w:rsidRPr="00542D2A">
        <w:t>Community Council and GDPR</w:t>
      </w:r>
    </w:p>
    <w:p w14:paraId="05C716B0" w14:textId="3F3BFFB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045922C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3ED19AD2" w14:textId="794E1BF3" w:rsidR="00E97B2E" w:rsidRDefault="006F2AF2" w:rsidP="002D110A">
      <w:pPr>
        <w:pStyle w:val="ListParagraph"/>
        <w:numPr>
          <w:ilvl w:val="0"/>
          <w:numId w:val="12"/>
        </w:numPr>
      </w:pPr>
      <w:r>
        <w:t>Adoption and signature</w:t>
      </w:r>
      <w:r w:rsidR="00E97B2E" w:rsidRPr="00E751E7">
        <w:t xml:space="preserve"> </w:t>
      </w:r>
      <w:r>
        <w:t xml:space="preserve"> of revised m</w:t>
      </w:r>
      <w:r w:rsidR="00E97B2E" w:rsidRPr="00E751E7">
        <w:t xml:space="preserve">inutes from </w:t>
      </w:r>
      <w:r w:rsidR="00A13B3E">
        <w:t>9</w:t>
      </w:r>
      <w:r w:rsidR="00A13B3E" w:rsidRPr="00A13B3E">
        <w:rPr>
          <w:vertAlign w:val="superscript"/>
        </w:rPr>
        <w:t>th</w:t>
      </w:r>
      <w:r w:rsidR="00A13B3E">
        <w:t xml:space="preserve"> September </w:t>
      </w:r>
      <w:r w:rsidR="00E97B2E" w:rsidRPr="00E751E7">
        <w:t>2025</w:t>
      </w:r>
    </w:p>
    <w:p w14:paraId="04907439" w14:textId="2241280F" w:rsidR="006F2AF2" w:rsidRPr="00E751E7" w:rsidRDefault="006F2AF2" w:rsidP="002D110A">
      <w:pPr>
        <w:pStyle w:val="ListParagraph"/>
        <w:numPr>
          <w:ilvl w:val="0"/>
          <w:numId w:val="12"/>
        </w:numPr>
      </w:pPr>
      <w:r>
        <w:t>Adoption and signature of minutes from 11</w:t>
      </w:r>
      <w:r w:rsidRPr="006F2AF2">
        <w:rPr>
          <w:vertAlign w:val="superscript"/>
        </w:rPr>
        <w:t>th</w:t>
      </w:r>
      <w:r>
        <w:t xml:space="preserve"> November 2026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57103707" w14:textId="77777777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70D4043F" w14:textId="2B73AF64" w:rsidR="00751F43" w:rsidRDefault="00751F43" w:rsidP="0037141F">
      <w:pPr>
        <w:pStyle w:val="ListParagraph"/>
        <w:numPr>
          <w:ilvl w:val="0"/>
          <w:numId w:val="12"/>
        </w:numPr>
      </w:pPr>
      <w:r>
        <w:t>Meeting with new Boat Yard owner</w:t>
      </w:r>
    </w:p>
    <w:p w14:paraId="56321CF7" w14:textId="359D5BB5" w:rsidR="006F2AF2" w:rsidRDefault="006F2AF2" w:rsidP="0037141F">
      <w:pPr>
        <w:pStyle w:val="ListParagraph"/>
        <w:numPr>
          <w:ilvl w:val="0"/>
          <w:numId w:val="12"/>
        </w:numPr>
      </w:pPr>
      <w:r>
        <w:t xml:space="preserve">HMNB Clyde </w:t>
      </w:r>
      <w:r w:rsidR="00751F43">
        <w:t>and</w:t>
      </w:r>
      <w:r>
        <w:t xml:space="preserve"> Christmas Tree</w:t>
      </w:r>
    </w:p>
    <w:p w14:paraId="1A60433B" w14:textId="63BC9F24" w:rsidR="0037141F" w:rsidRDefault="008D5E84" w:rsidP="0037141F">
      <w:pPr>
        <w:pStyle w:val="ListParagraph"/>
        <w:numPr>
          <w:ilvl w:val="0"/>
          <w:numId w:val="12"/>
        </w:numPr>
      </w:pPr>
      <w:r>
        <w:t>Playpark</w:t>
      </w:r>
      <w:r w:rsidR="0037141F">
        <w:t xml:space="preserve"> update</w:t>
      </w:r>
    </w:p>
    <w:p w14:paraId="5DB3B80D" w14:textId="7D6933B8" w:rsidR="0037141F" w:rsidRDefault="0037141F" w:rsidP="0037141F">
      <w:pPr>
        <w:pStyle w:val="ListParagraph"/>
        <w:numPr>
          <w:ilvl w:val="0"/>
          <w:numId w:val="12"/>
        </w:numPr>
      </w:pPr>
      <w:r>
        <w:t>Glasgow University Transformative Action for Resilient Coastal Communities</w:t>
      </w:r>
      <w:r w:rsidR="00A13B3E">
        <w:t xml:space="preserve"> (</w:t>
      </w:r>
      <w:proofErr w:type="spellStart"/>
      <w:r w:rsidR="00A13B3E">
        <w:t>TRACC</w:t>
      </w:r>
      <w:proofErr w:type="spellEnd"/>
      <w:r w:rsidR="00A13B3E">
        <w:t xml:space="preserve">) </w:t>
      </w:r>
    </w:p>
    <w:p w14:paraId="7F544975" w14:textId="1565618C" w:rsidR="007C53F0" w:rsidRDefault="006F2AF2" w:rsidP="0037141F">
      <w:pPr>
        <w:pStyle w:val="ListParagraph"/>
        <w:numPr>
          <w:ilvl w:val="0"/>
          <w:numId w:val="12"/>
        </w:numPr>
      </w:pPr>
      <w:r>
        <w:t>OC event re Highland Boundary Fault</w:t>
      </w:r>
    </w:p>
    <w:p w14:paraId="49E7DE7D" w14:textId="63A9EB4B" w:rsidR="00751F43" w:rsidRPr="000708FF" w:rsidRDefault="006F2AF2" w:rsidP="000708FF">
      <w:pPr>
        <w:pStyle w:val="ListParagraph"/>
        <w:numPr>
          <w:ilvl w:val="0"/>
          <w:numId w:val="12"/>
        </w:numPr>
      </w:pPr>
      <w:r>
        <w:t xml:space="preserve">Elections 2026 – an </w:t>
      </w:r>
      <w:r>
        <w:rPr>
          <w:b/>
          <w:bCs/>
        </w:rPr>
        <w:t xml:space="preserve">information campaign?  </w:t>
      </w:r>
      <w:r w:rsidR="00751F43">
        <w:rPr>
          <w:b/>
          <w:bCs/>
        </w:rPr>
        <w:t>(see separate email with timetable)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57E1A31E" w14:textId="31B4AD65" w:rsidR="00A13B3E" w:rsidRDefault="00305F8F" w:rsidP="006F2AF2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1C4540C5" w14:textId="24469EF3" w:rsidR="000149CD" w:rsidRDefault="00F10AF1" w:rsidP="000149CD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41AEBDD0" w14:textId="389B0876" w:rsidR="00751F43" w:rsidRDefault="00751F43" w:rsidP="006F2AF2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Local Flooding documentation and monitoring</w:t>
      </w:r>
    </w:p>
    <w:p w14:paraId="583AE1A9" w14:textId="6109610E" w:rsidR="00751F43" w:rsidRPr="006F2AF2" w:rsidRDefault="006F2AF2" w:rsidP="00751F4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SEPA Consultation on nations water environment</w:t>
      </w:r>
    </w:p>
    <w:p w14:paraId="247884AD" w14:textId="56472CB2" w:rsidR="007C53F0" w:rsidRDefault="000149CD" w:rsidP="006F2AF2">
      <w:pPr>
        <w:pStyle w:val="RockburnHeadingLevel2"/>
        <w:numPr>
          <w:ilvl w:val="0"/>
          <w:numId w:val="8"/>
        </w:numPr>
      </w:pPr>
      <w:r>
        <w:t xml:space="preserve">Planning Applications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5F40BDC6" w14:textId="3FDD32C6" w:rsidR="000149CD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lastRenderedPageBreak/>
        <w:t xml:space="preserve">Giants Burn </w:t>
      </w:r>
    </w:p>
    <w:p w14:paraId="640DF256" w14:textId="13733291" w:rsidR="000149CD" w:rsidRPr="00D6051C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Au</w:t>
      </w:r>
      <w:r w:rsidR="00F362DF">
        <w:rPr>
          <w:b/>
          <w:bCs/>
          <w:lang w:val="en-GB" w:eastAsia="en-GB"/>
        </w:rPr>
        <w:t>ch</w:t>
      </w:r>
      <w:r w:rsidRPr="00D6051C">
        <w:rPr>
          <w:b/>
          <w:bCs/>
          <w:lang w:val="en-GB" w:eastAsia="en-GB"/>
        </w:rPr>
        <w:t>engower</w:t>
      </w:r>
      <w:proofErr w:type="spellEnd"/>
      <w:r w:rsidRPr="00D6051C">
        <w:rPr>
          <w:b/>
          <w:bCs/>
          <w:lang w:val="en-GB" w:eastAsia="en-GB"/>
        </w:rPr>
        <w:t xml:space="preserve"> 25/00516/PP</w:t>
      </w:r>
    </w:p>
    <w:p w14:paraId="0616BFD0" w14:textId="77777777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73EE3E55" w14:textId="7C971191" w:rsidR="006F2AF2" w:rsidRPr="006F2AF2" w:rsidRDefault="006F2AF2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>Fort Road</w:t>
      </w:r>
    </w:p>
    <w:p w14:paraId="265542B6" w14:textId="5F452D24" w:rsidR="006F2AF2" w:rsidRPr="00A13B3E" w:rsidRDefault="006F2AF2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 xml:space="preserve">Wider enforcement matters?  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50AEB813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6F2AF2">
        <w:rPr>
          <w:lang w:eastAsia="en-GB"/>
        </w:rPr>
        <w:t>signage update</w:t>
      </w:r>
    </w:p>
    <w:p w14:paraId="24159525" w14:textId="7DD0ABE9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 w:rsidR="00264908">
        <w:rPr>
          <w:b/>
          <w:bCs/>
          <w:lang w:eastAsia="en-GB"/>
        </w:rPr>
        <w:t xml:space="preserve"> </w:t>
      </w:r>
      <w:proofErr w:type="gramStart"/>
      <w:r w:rsidR="00264908">
        <w:rPr>
          <w:b/>
          <w:bCs/>
          <w:lang w:eastAsia="en-GB"/>
        </w:rPr>
        <w:t>parking</w:t>
      </w:r>
      <w:proofErr w:type="gramEnd"/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507F53B0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 xml:space="preserve">Overhanging trees / mossy pavements.      </w:t>
      </w:r>
    </w:p>
    <w:p w14:paraId="1632DA29" w14:textId="375AAC7A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 xml:space="preserve">Kilcreggan Bus Shelter repair </w:t>
      </w:r>
      <w:r w:rsidR="006F2AF2" w:rsidRPr="00751F43">
        <w:rPr>
          <w:lang w:eastAsia="en-GB"/>
        </w:rPr>
        <w:t>– contractor procured</w:t>
      </w:r>
    </w:p>
    <w:p w14:paraId="5832DB2C" w14:textId="7BF3D18A" w:rsidR="0037783A" w:rsidRPr="00751F43" w:rsidRDefault="000149CD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Drainage</w:t>
      </w:r>
      <w:r w:rsidR="006F2AF2" w:rsidRPr="00751F43">
        <w:rPr>
          <w:lang w:eastAsia="en-GB"/>
        </w:rPr>
        <w:t xml:space="preserve"> and flooding – specific follow up on flooding sites linked to CHEP work</w:t>
      </w:r>
      <w:r w:rsidR="00751F43" w:rsidRPr="00751F43">
        <w:rPr>
          <w:lang w:eastAsia="en-GB"/>
        </w:rPr>
        <w:t xml:space="preserve"> including Kyle View / School Road / </w:t>
      </w:r>
      <w:proofErr w:type="spellStart"/>
      <w:r w:rsidR="00751F43" w:rsidRPr="00751F43">
        <w:rPr>
          <w:lang w:eastAsia="en-GB"/>
        </w:rPr>
        <w:t>Ardpeaton</w:t>
      </w:r>
      <w:proofErr w:type="spellEnd"/>
      <w:r w:rsidR="00751F43" w:rsidRPr="00751F43">
        <w:rPr>
          <w:lang w:eastAsia="en-GB"/>
        </w:rPr>
        <w:t xml:space="preserve"> / Argyll Road and various sites</w:t>
      </w:r>
    </w:p>
    <w:p w14:paraId="118D752D" w14:textId="2F226E4F" w:rsidR="003C455A" w:rsidRPr="00751F43" w:rsidRDefault="0037141F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Leaking sewage system by Bowling Club</w:t>
      </w:r>
      <w:r w:rsidR="000149CD" w:rsidRPr="00751F43">
        <w:rPr>
          <w:lang w:eastAsia="en-GB"/>
        </w:rPr>
        <w:t xml:space="preserve"> </w:t>
      </w:r>
    </w:p>
    <w:p w14:paraId="50FCE942" w14:textId="7BDEA72D" w:rsidR="003C455A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18BD78BE" w14:textId="77AC66E1" w:rsidR="00751F43" w:rsidRPr="00751F43" w:rsidRDefault="00751F43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t>Bench opposite Cove Shop and planning</w:t>
      </w:r>
    </w:p>
    <w:p w14:paraId="4B7760EC" w14:textId="1B6EEB27" w:rsidR="00C90C2E" w:rsidRPr="000B3214" w:rsidRDefault="00C90C2E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 xml:space="preserve">20 mph in </w:t>
      </w:r>
      <w:proofErr w:type="spellStart"/>
      <w:r>
        <w:rPr>
          <w:b/>
          <w:bCs/>
        </w:rPr>
        <w:t>A&amp;B</w:t>
      </w:r>
      <w:proofErr w:type="spellEnd"/>
      <w:r>
        <w:rPr>
          <w:lang w:eastAsia="en-GB"/>
        </w:rPr>
        <w:t xml:space="preserve"> and what this means for Cove and Kilcreggan. 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73DFF0FB" w14:textId="27DC7589" w:rsidR="00C90C2E" w:rsidRPr="00A13B3E" w:rsidRDefault="000149CD" w:rsidP="00751F43">
      <w:pPr>
        <w:pStyle w:val="ListParagraph"/>
        <w:numPr>
          <w:ilvl w:val="0"/>
          <w:numId w:val="11"/>
        </w:numPr>
        <w:rPr>
          <w:lang w:eastAsia="en-GB"/>
        </w:rPr>
      </w:pPr>
      <w:r w:rsidRPr="00C90C2E">
        <w:rPr>
          <w:lang w:eastAsia="en-GB"/>
        </w:rPr>
        <w:t>Update on current situation regarding Pier / Ferry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685D88F5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751F43">
        <w:rPr>
          <w:lang w:eastAsia="en-GB"/>
        </w:rPr>
        <w:t xml:space="preserve"> update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70979BE0" w14:textId="02A6A090" w:rsidR="00751F43" w:rsidRDefault="00751F43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Presentation by Cllr Patterson re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Community Benefit Fund</w:t>
      </w:r>
    </w:p>
    <w:p w14:paraId="7AD87C94" w14:textId="084A28F9" w:rsidR="00A13B3E" w:rsidRDefault="00D6051C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Report from Director</w:t>
      </w:r>
      <w:r w:rsidR="00751F43">
        <w:t>s</w:t>
      </w:r>
      <w:r>
        <w:t xml:space="preserve"> of C&amp;K Trust regarding management of land to the shore side of Shore Road.  </w:t>
      </w:r>
    </w:p>
    <w:p w14:paraId="075D5140" w14:textId="45C6683A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LDP 3 engagement </w:t>
      </w:r>
    </w:p>
    <w:p w14:paraId="7F81ACA6" w14:textId="528538AD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Housing Strategy development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65754628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751F43">
        <w:rPr>
          <w:highlight w:val="yellow"/>
        </w:rPr>
        <w:t>10</w:t>
      </w:r>
      <w:r w:rsidR="00751F43" w:rsidRPr="00751F43">
        <w:rPr>
          <w:highlight w:val="yellow"/>
          <w:vertAlign w:val="superscript"/>
        </w:rPr>
        <w:t>th</w:t>
      </w:r>
      <w:r w:rsidR="00751F43">
        <w:rPr>
          <w:highlight w:val="yellow"/>
        </w:rPr>
        <w:t xml:space="preserve"> March</w:t>
      </w:r>
      <w:r w:rsidR="00C90C2E">
        <w:rPr>
          <w:highlight w:val="yellow"/>
        </w:rPr>
        <w:t xml:space="preserve"> 2026</w:t>
      </w:r>
      <w:r w:rsidR="00636AF6">
        <w:rPr>
          <w:highlight w:val="yellow"/>
        </w:rPr>
        <w:t xml:space="preserve">.  Also note </w:t>
      </w:r>
      <w:r w:rsidR="008D5E84">
        <w:rPr>
          <w:highlight w:val="yellow"/>
        </w:rPr>
        <w:t xml:space="preserve">start time of </w:t>
      </w:r>
      <w:r w:rsidR="00636AF6">
        <w:rPr>
          <w:highlight w:val="yellow"/>
        </w:rPr>
        <w:t>1915</w:t>
      </w:r>
      <w:r w:rsidR="00CF3DF9" w:rsidRPr="00446C97">
        <w:rPr>
          <w:highlight w:val="yellow"/>
        </w:rPr>
        <w:t>.</w:t>
      </w:r>
      <w:r w:rsidR="00CF3DF9">
        <w:t xml:space="preserve"> </w:t>
      </w:r>
    </w:p>
    <w:sectPr w:rsidR="0099666B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ACA8" w14:textId="77777777" w:rsidR="00E21CB0" w:rsidRDefault="00E21CB0" w:rsidP="002C035B">
      <w:r>
        <w:separator/>
      </w:r>
    </w:p>
    <w:p w14:paraId="4507736F" w14:textId="77777777" w:rsidR="00E21CB0" w:rsidRDefault="00E21CB0"/>
    <w:p w14:paraId="49E45153" w14:textId="77777777" w:rsidR="00E21CB0" w:rsidRDefault="00E21CB0"/>
    <w:p w14:paraId="5710BB7C" w14:textId="77777777" w:rsidR="00E21CB0" w:rsidRDefault="00E21CB0"/>
    <w:p w14:paraId="37F57830" w14:textId="77777777" w:rsidR="00E21CB0" w:rsidRDefault="00E21CB0"/>
    <w:p w14:paraId="5F1091BE" w14:textId="77777777" w:rsidR="00E21CB0" w:rsidRDefault="00E21CB0"/>
  </w:endnote>
  <w:endnote w:type="continuationSeparator" w:id="0">
    <w:p w14:paraId="2B0C6035" w14:textId="77777777" w:rsidR="00E21CB0" w:rsidRDefault="00E21CB0" w:rsidP="002C035B">
      <w:r>
        <w:continuationSeparator/>
      </w:r>
    </w:p>
    <w:p w14:paraId="14D3948B" w14:textId="77777777" w:rsidR="00E21CB0" w:rsidRDefault="00E21CB0"/>
    <w:p w14:paraId="13F65052" w14:textId="77777777" w:rsidR="00E21CB0" w:rsidRDefault="00E21CB0"/>
    <w:p w14:paraId="6B7419A0" w14:textId="77777777" w:rsidR="00E21CB0" w:rsidRDefault="00E21CB0"/>
    <w:p w14:paraId="60080609" w14:textId="77777777" w:rsidR="00E21CB0" w:rsidRDefault="00E21CB0"/>
    <w:p w14:paraId="2EDC6B4D" w14:textId="77777777" w:rsidR="00E21CB0" w:rsidRDefault="00E21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497F" w14:textId="77777777" w:rsidR="000708FF" w:rsidRDefault="00070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F504" w14:textId="77777777" w:rsidR="000708FF" w:rsidRDefault="00070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E5E" w14:textId="77777777" w:rsidR="000708FF" w:rsidRDefault="0007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3066" w14:textId="77777777" w:rsidR="00E21CB0" w:rsidRPr="005F08F1" w:rsidRDefault="00E21CB0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6A33DE10" w14:textId="77777777" w:rsidR="00E21CB0" w:rsidRPr="007F67A4" w:rsidRDefault="00E21CB0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044136FB" w14:textId="77777777" w:rsidR="00E21CB0" w:rsidRPr="007F67A4" w:rsidRDefault="00E21CB0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47407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47408" o:spid="_x0000_s1040" type="#_x0000_t136" style="position:absolute;margin-left:0;margin-top:0;width:649.1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47406" o:spid="_x0000_s1038" type="#_x0000_t136" style="position:absolute;left:0;text-align:left;margin-left:0;margin-top:0;width:649.1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4EE8"/>
    <w:multiLevelType w:val="hybridMultilevel"/>
    <w:tmpl w:val="ABCC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2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3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4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26DB6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08FF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B17"/>
    <w:rsid w:val="000B6D23"/>
    <w:rsid w:val="000B78CB"/>
    <w:rsid w:val="000C2A88"/>
    <w:rsid w:val="000C4829"/>
    <w:rsid w:val="000D02C4"/>
    <w:rsid w:val="000D154C"/>
    <w:rsid w:val="000D1AA7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4908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783A"/>
    <w:rsid w:val="00382098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A70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6165"/>
    <w:rsid w:val="004878AD"/>
    <w:rsid w:val="004879BB"/>
    <w:rsid w:val="00494773"/>
    <w:rsid w:val="00494919"/>
    <w:rsid w:val="00495BB7"/>
    <w:rsid w:val="00496259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4F483D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2D2A"/>
    <w:rsid w:val="00546015"/>
    <w:rsid w:val="005513C0"/>
    <w:rsid w:val="00552D00"/>
    <w:rsid w:val="005547F3"/>
    <w:rsid w:val="00554999"/>
    <w:rsid w:val="0056213B"/>
    <w:rsid w:val="005622E3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24D9"/>
    <w:rsid w:val="005C31A7"/>
    <w:rsid w:val="005C3E40"/>
    <w:rsid w:val="005C6B76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2AF2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1F43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53F0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1CC"/>
    <w:rsid w:val="008C7656"/>
    <w:rsid w:val="008D010D"/>
    <w:rsid w:val="008D5E84"/>
    <w:rsid w:val="008D7AEA"/>
    <w:rsid w:val="008E1A8D"/>
    <w:rsid w:val="008E4820"/>
    <w:rsid w:val="008E6B8D"/>
    <w:rsid w:val="009003BF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13B3E"/>
    <w:rsid w:val="00A265B8"/>
    <w:rsid w:val="00A31873"/>
    <w:rsid w:val="00A325D1"/>
    <w:rsid w:val="00A371C1"/>
    <w:rsid w:val="00A37E52"/>
    <w:rsid w:val="00A4070D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4EEB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1343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7AB3"/>
    <w:rsid w:val="00C52BAB"/>
    <w:rsid w:val="00C5448A"/>
    <w:rsid w:val="00C64FB6"/>
    <w:rsid w:val="00C662D8"/>
    <w:rsid w:val="00C67288"/>
    <w:rsid w:val="00C7021E"/>
    <w:rsid w:val="00C7281B"/>
    <w:rsid w:val="00C77F58"/>
    <w:rsid w:val="00C81CE2"/>
    <w:rsid w:val="00C8345A"/>
    <w:rsid w:val="00C863FF"/>
    <w:rsid w:val="00C908BE"/>
    <w:rsid w:val="00C90C2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378A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1CB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362DF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318C"/>
    <w:rsid w:val="00F740C7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3</cp:revision>
  <cp:lastPrinted>2025-10-28T08:05:00Z</cp:lastPrinted>
  <dcterms:created xsi:type="dcterms:W3CDTF">2025-12-31T08:19:00Z</dcterms:created>
  <dcterms:modified xsi:type="dcterms:W3CDTF">2025-12-31T08:21:00Z</dcterms:modified>
</cp:coreProperties>
</file>