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418ED9FB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0149CD">
        <w:rPr>
          <w:szCs w:val="28"/>
          <w:u w:val="single"/>
        </w:rPr>
        <w:t>9</w:t>
      </w:r>
      <w:r w:rsidR="000149CD" w:rsidRPr="000149CD">
        <w:rPr>
          <w:szCs w:val="28"/>
          <w:u w:val="single"/>
          <w:vertAlign w:val="superscript"/>
        </w:rPr>
        <w:t>th</w:t>
      </w:r>
      <w:r w:rsidR="000149CD">
        <w:rPr>
          <w:szCs w:val="28"/>
          <w:u w:val="single"/>
        </w:rPr>
        <w:t xml:space="preserve"> September</w:t>
      </w:r>
      <w:r w:rsidR="00A325D1">
        <w:rPr>
          <w:szCs w:val="28"/>
          <w:u w:val="single"/>
        </w:rPr>
        <w:t xml:space="preserve"> 2025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</w:t>
      </w:r>
      <w:r w:rsidR="00125A24">
        <w:rPr>
          <w:szCs w:val="28"/>
          <w:u w:val="single"/>
        </w:rPr>
        <w:t xml:space="preserve"> </w:t>
      </w:r>
      <w:r w:rsidR="00125A24" w:rsidRPr="008D5E84">
        <w:rPr>
          <w:szCs w:val="28"/>
          <w:highlight w:val="yellow"/>
          <w:u w:val="single"/>
        </w:rPr>
        <w:t>starts at 19</w:t>
      </w:r>
      <w:r w:rsidR="008D5E84" w:rsidRPr="008D5E84">
        <w:rPr>
          <w:szCs w:val="28"/>
          <w:highlight w:val="yellow"/>
          <w:u w:val="single"/>
        </w:rPr>
        <w:t>15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9430C72" w14:textId="6B6E3E22" w:rsidR="00266AFD" w:rsidRPr="00266AFD" w:rsidRDefault="00125133" w:rsidP="003C455A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</w:t>
      </w:r>
    </w:p>
    <w:p w14:paraId="05C716B0" w14:textId="4FD4AA23" w:rsidR="00266AFD" w:rsidRPr="00266AFD" w:rsidRDefault="00C7021E" w:rsidP="003C455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045922C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3ED19AD2" w14:textId="68F2F2E8" w:rsidR="00E97B2E" w:rsidRPr="00E751E7" w:rsidRDefault="00E97B2E" w:rsidP="002D110A">
      <w:pPr>
        <w:pStyle w:val="ListParagraph"/>
        <w:numPr>
          <w:ilvl w:val="0"/>
          <w:numId w:val="12"/>
        </w:numPr>
      </w:pPr>
      <w:r w:rsidRPr="00E751E7">
        <w:t xml:space="preserve">Agreement of Minutes from </w:t>
      </w:r>
      <w:r w:rsidR="000149CD">
        <w:t>8th</w:t>
      </w:r>
      <w:r w:rsidR="008D5E84">
        <w:t xml:space="preserve"> </w:t>
      </w:r>
      <w:r w:rsidR="000149CD">
        <w:t>July</w:t>
      </w:r>
      <w:r w:rsidRPr="00E751E7">
        <w:t xml:space="preserve"> 2025 and signature</w:t>
      </w:r>
    </w:p>
    <w:p w14:paraId="73ABE3E5" w14:textId="6B75EEBE" w:rsidR="00A325D1" w:rsidRPr="0037141F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0AF5AFD3" w14:textId="68F659F3" w:rsidR="0037141F" w:rsidRPr="0037141F" w:rsidRDefault="0037141F" w:rsidP="0037141F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Bin emptying schedule.  This remains a problem and </w:t>
      </w:r>
      <w:proofErr w:type="gramStart"/>
      <w:r>
        <w:t>encouraging</w:t>
      </w:r>
      <w:proofErr w:type="gramEnd"/>
      <w:r>
        <w:t xml:space="preserve"> people to use the </w:t>
      </w:r>
      <w:proofErr w:type="spellStart"/>
      <w:r>
        <w:t>A&amp;B</w:t>
      </w:r>
      <w:proofErr w:type="spellEnd"/>
      <w:r>
        <w:t xml:space="preserve"> Council ‘Report it’ service.  </w:t>
      </w:r>
    </w:p>
    <w:p w14:paraId="7ED3672D" w14:textId="5602683D" w:rsidR="0037141F" w:rsidRPr="009265BD" w:rsidRDefault="0037141F" w:rsidP="0037141F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The CC are not receiving due notification around local closures from </w:t>
      </w:r>
      <w:proofErr w:type="spellStart"/>
      <w:r>
        <w:t>A&amp;B</w:t>
      </w:r>
      <w:proofErr w:type="spellEnd"/>
      <w:r>
        <w:t xml:space="preserve"> Council despite repeated requests on this issue.  Using the local Facebook page to post closures (location / duration / reason) helps to reduce local concerns.  </w:t>
      </w:r>
    </w:p>
    <w:p w14:paraId="28678D63" w14:textId="77777777" w:rsidR="009265BD" w:rsidRPr="003C455A" w:rsidRDefault="009265BD" w:rsidP="009265BD">
      <w:pPr>
        <w:pStyle w:val="ListParagraph"/>
        <w:rPr>
          <w:b/>
          <w:bCs/>
        </w:rPr>
      </w:pPr>
    </w:p>
    <w:p w14:paraId="57103707" w14:textId="77777777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64D2D416" w14:textId="304314CF" w:rsidR="00266AFD" w:rsidRPr="00E97B2E" w:rsidRDefault="00E97B2E" w:rsidP="00E97B2E">
      <w:pPr>
        <w:pStyle w:val="ListParagraph"/>
        <w:numPr>
          <w:ilvl w:val="0"/>
          <w:numId w:val="12"/>
        </w:numPr>
      </w:pPr>
      <w:r w:rsidRPr="00E97B2E">
        <w:t>Argyll &amp; Bute Council</w:t>
      </w:r>
      <w:r w:rsidR="00A8401D" w:rsidRPr="00E97B2E">
        <w:t xml:space="preserve"> </w:t>
      </w:r>
      <w:r w:rsidR="000149CD">
        <w:t>re Phase 2 revision of the Scheme for Establishment (documents circulated) – including preparation of paper on Grant</w:t>
      </w:r>
      <w:r w:rsidRPr="00E97B2E">
        <w:t xml:space="preserve"> </w:t>
      </w:r>
    </w:p>
    <w:p w14:paraId="4E11829F" w14:textId="518F35B2" w:rsidR="00D6051C" w:rsidRDefault="008D5E84" w:rsidP="00E97B2E">
      <w:pPr>
        <w:pStyle w:val="ListParagraph"/>
        <w:numPr>
          <w:ilvl w:val="0"/>
          <w:numId w:val="12"/>
        </w:numPr>
      </w:pPr>
      <w:r>
        <w:t>Public Liability Insuranc</w:t>
      </w:r>
      <w:r w:rsidR="00D5378A">
        <w:t>e</w:t>
      </w:r>
      <w:r w:rsidR="000149CD">
        <w:t xml:space="preserve"> and Risk Assessments submitted (note for record)</w:t>
      </w:r>
      <w:r w:rsidR="0037141F">
        <w:t xml:space="preserve">: </w:t>
      </w:r>
    </w:p>
    <w:p w14:paraId="281C0D11" w14:textId="1ED0EF76" w:rsidR="0037141F" w:rsidRDefault="0037141F" w:rsidP="0037141F">
      <w:pPr>
        <w:pStyle w:val="ListParagraph"/>
        <w:numPr>
          <w:ilvl w:val="1"/>
          <w:numId w:val="12"/>
        </w:numPr>
      </w:pPr>
      <w:r>
        <w:t>2 noticeboards</w:t>
      </w:r>
    </w:p>
    <w:p w14:paraId="5F931F5A" w14:textId="7052A6E0" w:rsidR="0037141F" w:rsidRDefault="0037141F" w:rsidP="0037141F">
      <w:pPr>
        <w:pStyle w:val="ListParagraph"/>
        <w:numPr>
          <w:ilvl w:val="1"/>
          <w:numId w:val="12"/>
        </w:numPr>
      </w:pPr>
      <w:r>
        <w:t>Bench</w:t>
      </w:r>
    </w:p>
    <w:p w14:paraId="1A1C282D" w14:textId="1C4A0F5F" w:rsidR="0037141F" w:rsidRDefault="0037141F" w:rsidP="0037141F">
      <w:pPr>
        <w:pStyle w:val="ListParagraph"/>
        <w:numPr>
          <w:ilvl w:val="0"/>
          <w:numId w:val="12"/>
        </w:numPr>
      </w:pPr>
      <w:r>
        <w:t xml:space="preserve">Public Liability does not cover the legal costs should a CC member wish to sue another CC member (question from JM).  </w:t>
      </w:r>
    </w:p>
    <w:p w14:paraId="1A60433B" w14:textId="7FBD3DC8" w:rsidR="0037141F" w:rsidRDefault="008D5E84" w:rsidP="0037141F">
      <w:pPr>
        <w:pStyle w:val="ListParagraph"/>
        <w:numPr>
          <w:ilvl w:val="0"/>
          <w:numId w:val="12"/>
        </w:numPr>
      </w:pPr>
      <w:r>
        <w:t>Playpark</w:t>
      </w:r>
      <w:r w:rsidR="0037141F">
        <w:t xml:space="preserve"> update</w:t>
      </w:r>
    </w:p>
    <w:p w14:paraId="0B01D9AC" w14:textId="0B6782D2" w:rsidR="00F362DF" w:rsidRDefault="00F362DF" w:rsidP="0037141F">
      <w:pPr>
        <w:pStyle w:val="ListParagraph"/>
        <w:numPr>
          <w:ilvl w:val="0"/>
          <w:numId w:val="12"/>
        </w:numPr>
      </w:pPr>
      <w:proofErr w:type="spellStart"/>
      <w:r>
        <w:t>PNR</w:t>
      </w:r>
      <w:proofErr w:type="spellEnd"/>
      <w:r>
        <w:t xml:space="preserve"> Update</w:t>
      </w:r>
    </w:p>
    <w:p w14:paraId="5DB3B80D" w14:textId="53A642EF" w:rsidR="0037141F" w:rsidRDefault="0037141F" w:rsidP="0037141F">
      <w:pPr>
        <w:pStyle w:val="ListParagraph"/>
        <w:numPr>
          <w:ilvl w:val="0"/>
          <w:numId w:val="12"/>
        </w:numPr>
      </w:pPr>
      <w:r>
        <w:t xml:space="preserve">Glasgow University Transformative Action for Resilient Coastal Communities.  Should be agreed to join the project (paper circulated).  </w:t>
      </w:r>
    </w:p>
    <w:p w14:paraId="65C4DCAF" w14:textId="2C3779A3" w:rsidR="000149CD" w:rsidRDefault="0037141F" w:rsidP="00E97B2E">
      <w:pPr>
        <w:pStyle w:val="ListParagraph"/>
        <w:numPr>
          <w:ilvl w:val="0"/>
          <w:numId w:val="12"/>
        </w:numPr>
      </w:pPr>
      <w:r>
        <w:t xml:space="preserve">Cove and Kilcreggan </w:t>
      </w:r>
      <w:proofErr w:type="spellStart"/>
      <w:r>
        <w:t>10K</w:t>
      </w:r>
      <w:proofErr w:type="spellEnd"/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2CF375E" w14:textId="045FB952" w:rsidR="00305F8F" w:rsidRDefault="00305F8F" w:rsidP="00E97B2E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64641686" w14:textId="65D824C7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  <w:r w:rsidR="000149CD">
        <w:t xml:space="preserve">under </w:t>
      </w:r>
      <w:proofErr w:type="spellStart"/>
      <w:r w:rsidR="000149CD">
        <w:t>RPWCDT</w:t>
      </w:r>
      <w:proofErr w:type="spellEnd"/>
    </w:p>
    <w:p w14:paraId="29B3356F" w14:textId="1DDE2A15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lastRenderedPageBreak/>
        <w:t xml:space="preserve">Update from the </w:t>
      </w:r>
      <w:proofErr w:type="spellStart"/>
      <w:r w:rsidR="000149CD">
        <w:rPr>
          <w:lang w:eastAsia="en-GB"/>
        </w:rPr>
        <w:t>RPWCDT</w:t>
      </w:r>
      <w:proofErr w:type="spellEnd"/>
      <w:r w:rsidR="000149CD">
        <w:rPr>
          <w:lang w:eastAsia="en-GB"/>
        </w:rPr>
        <w:t xml:space="preserve"> Convenor</w:t>
      </w:r>
    </w:p>
    <w:p w14:paraId="1C4540C5" w14:textId="24469EF3" w:rsidR="000149CD" w:rsidRDefault="00F10AF1" w:rsidP="000149CD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07BCBB5F" w14:textId="6F01346E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Planning Applications (details of applications on </w:t>
      </w:r>
      <w:proofErr w:type="spellStart"/>
      <w:r>
        <w:t>A&amp;B</w:t>
      </w:r>
      <w:proofErr w:type="spellEnd"/>
      <w:r>
        <w:t xml:space="preserve"> website)</w:t>
      </w:r>
    </w:p>
    <w:p w14:paraId="6E6CCEA7" w14:textId="77777777" w:rsidR="000149CD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5F40BDC6" w14:textId="6797ECAD" w:rsidR="000149CD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Giants Burn – Planning Application to Scottish Government</w:t>
      </w:r>
    </w:p>
    <w:p w14:paraId="640DF256" w14:textId="13733291" w:rsidR="000149CD" w:rsidRPr="00D6051C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Au</w:t>
      </w:r>
      <w:r w:rsidR="00F362DF">
        <w:rPr>
          <w:b/>
          <w:bCs/>
          <w:lang w:val="en-GB" w:eastAsia="en-GB"/>
        </w:rPr>
        <w:t>ch</w:t>
      </w:r>
      <w:r w:rsidRPr="00D6051C">
        <w:rPr>
          <w:b/>
          <w:bCs/>
          <w:lang w:val="en-GB" w:eastAsia="en-GB"/>
        </w:rPr>
        <w:t>engower</w:t>
      </w:r>
      <w:proofErr w:type="spellEnd"/>
      <w:r w:rsidRPr="00D6051C">
        <w:rPr>
          <w:b/>
          <w:bCs/>
          <w:lang w:val="en-GB" w:eastAsia="en-GB"/>
        </w:rPr>
        <w:t xml:space="preserve"> 25/00516/PP</w:t>
      </w:r>
    </w:p>
    <w:p w14:paraId="0616BFD0" w14:textId="77777777" w:rsidR="000149CD" w:rsidRPr="008D5E84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5DCFCB72" w14:textId="31C937A0" w:rsidR="000149CD" w:rsidRDefault="000149CD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 xml:space="preserve">Knockderry </w:t>
      </w:r>
      <w:proofErr w:type="gramStart"/>
      <w:r>
        <w:rPr>
          <w:b/>
          <w:bCs/>
          <w:lang w:val="en-GB" w:eastAsia="en-GB"/>
        </w:rPr>
        <w:t>re work</w:t>
      </w:r>
      <w:proofErr w:type="gramEnd"/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7C654D70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 xml:space="preserve">Tigh </w:t>
      </w:r>
      <w:proofErr w:type="spellStart"/>
      <w:r w:rsidRPr="00001741">
        <w:rPr>
          <w:b/>
          <w:bCs/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</w:p>
    <w:p w14:paraId="24159525" w14:textId="35CADFD7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>
        <w:rPr>
          <w:b/>
          <w:bCs/>
          <w:lang w:eastAsia="en-GB"/>
        </w:rPr>
        <w:t xml:space="preserve"> parking issues</w:t>
      </w:r>
    </w:p>
    <w:p w14:paraId="30CA3269" w14:textId="77777777" w:rsidR="000149CD" w:rsidRPr="000149CD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0149CD">
        <w:rPr>
          <w:b/>
          <w:bCs/>
        </w:rPr>
        <w:t xml:space="preserve">: </w:t>
      </w:r>
    </w:p>
    <w:p w14:paraId="57FCBEDC" w14:textId="507F53B0" w:rsidR="000149CD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    </w:t>
      </w:r>
    </w:p>
    <w:p w14:paraId="1632DA29" w14:textId="77777777" w:rsidR="000149CD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Kilcreggan Bus Shelter</w:t>
      </w:r>
      <w:r>
        <w:rPr>
          <w:lang w:eastAsia="en-GB"/>
        </w:rPr>
        <w:t xml:space="preserve"> repair (Cllr Corry)</w:t>
      </w:r>
    </w:p>
    <w:p w14:paraId="11AAB282" w14:textId="77777777" w:rsidR="000149CD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 including plan (not yet made available to the CC) </w:t>
      </w:r>
    </w:p>
    <w:p w14:paraId="05FA6038" w14:textId="77777777" w:rsidR="0037141F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School Road</w:t>
      </w:r>
      <w:r>
        <w:rPr>
          <w:lang w:eastAsia="en-GB"/>
        </w:rPr>
        <w:t xml:space="preserve"> update  (Cllr Corry)</w:t>
      </w:r>
    </w:p>
    <w:p w14:paraId="5832DB2C" w14:textId="1159A58F" w:rsidR="0037783A" w:rsidRDefault="0037783A" w:rsidP="000149CD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b/>
          <w:bCs/>
          <w:lang w:eastAsia="en-GB"/>
        </w:rPr>
        <w:t>North Ailey Road and Scottish Water</w:t>
      </w:r>
    </w:p>
    <w:p w14:paraId="77F214A8" w14:textId="2948EF49" w:rsidR="000149CD" w:rsidRDefault="0037141F" w:rsidP="000149CD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b/>
          <w:bCs/>
          <w:lang w:eastAsia="en-GB"/>
        </w:rPr>
        <w:t>Leaking sewage system by Bowling Club</w:t>
      </w:r>
      <w:r w:rsidR="000149CD">
        <w:rPr>
          <w:lang w:eastAsia="en-GB"/>
        </w:rPr>
        <w:t xml:space="preserve"> </w:t>
      </w:r>
    </w:p>
    <w:p w14:paraId="118D752D" w14:textId="778D1603" w:rsidR="003C455A" w:rsidRDefault="00E97B2E" w:rsidP="009A754C">
      <w:pPr>
        <w:pStyle w:val="ListParagraph"/>
        <w:numPr>
          <w:ilvl w:val="0"/>
          <w:numId w:val="11"/>
        </w:numPr>
      </w:pPr>
      <w:r>
        <w:t xml:space="preserve"> </w:t>
      </w:r>
      <w:r w:rsidR="000149CD">
        <w:t xml:space="preserve">Argyll Road / Donaldson’s Brae and </w:t>
      </w:r>
      <w:proofErr w:type="spellStart"/>
      <w:r w:rsidR="000149CD">
        <w:t>SPEN</w:t>
      </w:r>
      <w:proofErr w:type="spellEnd"/>
      <w:r w:rsidR="000149CD">
        <w:t xml:space="preserve"> upgrade</w:t>
      </w:r>
      <w:r>
        <w:t xml:space="preserve"> </w:t>
      </w:r>
    </w:p>
    <w:p w14:paraId="50FCE942" w14:textId="7BDEA72D" w:rsidR="003C455A" w:rsidRPr="000B3214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1711F8C2" w14:textId="77777777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 Ferry and Pier (ND)</w:t>
      </w:r>
    </w:p>
    <w:p w14:paraId="5462BFA9" w14:textId="55E39683" w:rsidR="000149CD" w:rsidRPr="000149CD" w:rsidRDefault="000149CD" w:rsidP="000149CD">
      <w:pPr>
        <w:pStyle w:val="ListParagraph"/>
        <w:numPr>
          <w:ilvl w:val="0"/>
          <w:numId w:val="11"/>
        </w:numPr>
        <w:rPr>
          <w:b/>
          <w:bCs/>
          <w:lang w:eastAsia="en-GB"/>
        </w:rPr>
      </w:pPr>
      <w:r w:rsidRPr="000149CD">
        <w:rPr>
          <w:b/>
          <w:bCs/>
          <w:lang w:eastAsia="en-GB"/>
        </w:rPr>
        <w:t>Update on current situation regarding Pier / Ferry</w:t>
      </w:r>
    </w:p>
    <w:p w14:paraId="5ACCE909" w14:textId="27D2931E" w:rsidR="003C455A" w:rsidRDefault="003C455A">
      <w:pPr>
        <w:pStyle w:val="RockburnHeadingLevel2"/>
        <w:numPr>
          <w:ilvl w:val="0"/>
          <w:numId w:val="8"/>
        </w:numPr>
      </w:pPr>
      <w:r>
        <w:t>Communications</w:t>
      </w:r>
    </w:p>
    <w:p w14:paraId="33ECF2F5" w14:textId="59B0F6DE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0149CD">
        <w:rPr>
          <w:lang w:eastAsia="en-GB"/>
        </w:rPr>
        <w:t xml:space="preserve">, funding and options for renewable?  </w:t>
      </w:r>
      <w:r w:rsidR="008D5E84">
        <w:rPr>
          <w:lang w:eastAsia="en-GB"/>
        </w:rPr>
        <w:t xml:space="preserve">  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63A6A49E" w14:textId="677E47D7" w:rsidR="008D5E84" w:rsidRDefault="00D6051C" w:rsidP="000149CD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Report from Director of C&amp;K Trust (and CC member) regarding management of land to the shore side of Shore Road.  </w:t>
      </w:r>
    </w:p>
    <w:p w14:paraId="62A0F968" w14:textId="064D1B4E" w:rsidR="0037141F" w:rsidRDefault="0037141F" w:rsidP="000149CD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Note that the CC has no statutory role in Short Term Lets </w:t>
      </w:r>
      <w:r w:rsidR="0037783A">
        <w:t>licensing</w:t>
      </w:r>
      <w:r>
        <w:t xml:space="preserve"> (</w:t>
      </w:r>
      <w:proofErr w:type="spellStart"/>
      <w:r>
        <w:t>A&amp;B</w:t>
      </w:r>
      <w:proofErr w:type="spellEnd"/>
      <w:r>
        <w:t xml:space="preserve"> Council email 10 July</w:t>
      </w:r>
      <w:r w:rsidR="0037783A">
        <w:t xml:space="preserve"> </w:t>
      </w:r>
      <w:r>
        <w:t>2025)</w:t>
      </w:r>
    </w:p>
    <w:p w14:paraId="1D057789" w14:textId="2C7CBBF7" w:rsidR="000149CD" w:rsidRPr="000149CD" w:rsidRDefault="000149CD" w:rsidP="007558D7">
      <w:pPr>
        <w:pStyle w:val="RockburnHeadingLevel2"/>
        <w:numPr>
          <w:ilvl w:val="0"/>
          <w:numId w:val="8"/>
        </w:numPr>
      </w:pPr>
      <w:r w:rsidRPr="000149CD">
        <w:t>Licensing</w:t>
      </w:r>
    </w:p>
    <w:p w14:paraId="3325890C" w14:textId="3C016827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62DFB1D1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</w:t>
      </w:r>
      <w:r w:rsidR="000149CD">
        <w:rPr>
          <w:highlight w:val="yellow"/>
        </w:rPr>
        <w:t>11 November</w:t>
      </w:r>
      <w:r w:rsidR="008D5E84">
        <w:rPr>
          <w:highlight w:val="yellow"/>
        </w:rPr>
        <w:t xml:space="preserve"> 2025</w:t>
      </w:r>
      <w:r w:rsidR="00636AF6">
        <w:rPr>
          <w:highlight w:val="yellow"/>
        </w:rPr>
        <w:t xml:space="preserve">.  Also note </w:t>
      </w:r>
      <w:r w:rsidR="008D5E84">
        <w:rPr>
          <w:highlight w:val="yellow"/>
        </w:rPr>
        <w:t xml:space="preserve">start time of </w:t>
      </w:r>
      <w:r w:rsidR="00636AF6">
        <w:rPr>
          <w:highlight w:val="yellow"/>
        </w:rPr>
        <w:t>1915</w:t>
      </w:r>
      <w:r w:rsidR="00CF3DF9" w:rsidRPr="00446C97">
        <w:rPr>
          <w:highlight w:val="yellow"/>
        </w:rPr>
        <w:t>.</w:t>
      </w:r>
      <w:r w:rsidR="00CF3DF9">
        <w:t xml:space="preserve"> </w:t>
      </w:r>
    </w:p>
    <w:sectPr w:rsidR="0099666B" w:rsidSect="00E97B2E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D058" w14:textId="77777777" w:rsidR="00115D06" w:rsidRDefault="00115D06" w:rsidP="002C035B">
      <w:r>
        <w:separator/>
      </w:r>
    </w:p>
    <w:p w14:paraId="7932A3D8" w14:textId="77777777" w:rsidR="00115D06" w:rsidRDefault="00115D06"/>
    <w:p w14:paraId="26C49A8B" w14:textId="77777777" w:rsidR="00115D06" w:rsidRDefault="00115D06"/>
    <w:p w14:paraId="5F6990C0" w14:textId="77777777" w:rsidR="00115D06" w:rsidRDefault="00115D06"/>
    <w:p w14:paraId="6FE2EFD0" w14:textId="77777777" w:rsidR="00115D06" w:rsidRDefault="00115D06"/>
    <w:p w14:paraId="7016E523" w14:textId="77777777" w:rsidR="00115D06" w:rsidRDefault="00115D06"/>
  </w:endnote>
  <w:endnote w:type="continuationSeparator" w:id="0">
    <w:p w14:paraId="6826B21A" w14:textId="77777777" w:rsidR="00115D06" w:rsidRDefault="00115D06" w:rsidP="002C035B">
      <w:r>
        <w:continuationSeparator/>
      </w:r>
    </w:p>
    <w:p w14:paraId="2F8B79D8" w14:textId="77777777" w:rsidR="00115D06" w:rsidRDefault="00115D06"/>
    <w:p w14:paraId="14CE2A9D" w14:textId="77777777" w:rsidR="00115D06" w:rsidRDefault="00115D06"/>
    <w:p w14:paraId="44458607" w14:textId="77777777" w:rsidR="00115D06" w:rsidRDefault="00115D06"/>
    <w:p w14:paraId="3A338ED7" w14:textId="77777777" w:rsidR="00115D06" w:rsidRDefault="00115D06"/>
    <w:p w14:paraId="66FB8ED7" w14:textId="77777777" w:rsidR="00115D06" w:rsidRDefault="00115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FBB9" w14:textId="77777777" w:rsidR="00115D06" w:rsidRPr="005F08F1" w:rsidRDefault="00115D06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0D1B96AC" w14:textId="77777777" w:rsidR="00115D06" w:rsidRPr="007F67A4" w:rsidRDefault="00115D06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3F7A3632" w14:textId="77777777" w:rsidR="00115D06" w:rsidRPr="007F67A4" w:rsidRDefault="00115D06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3985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3986" o:spid="_x0000_s1040" type="#_x0000_t136" style="position:absolute;margin-left:0;margin-top:0;width:646.8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93984" o:spid="_x0000_s1038" type="#_x0000_t136" style="position:absolute;left:0;text-align:left;margin-left:0;margin-top:0;width:646.8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2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3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4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149CD"/>
    <w:rsid w:val="00025ACB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D23"/>
    <w:rsid w:val="000B78CB"/>
    <w:rsid w:val="000C2A88"/>
    <w:rsid w:val="000C4829"/>
    <w:rsid w:val="000D02C4"/>
    <w:rsid w:val="000D154C"/>
    <w:rsid w:val="000D1AA7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15D06"/>
    <w:rsid w:val="001208D8"/>
    <w:rsid w:val="00120B5A"/>
    <w:rsid w:val="001249C2"/>
    <w:rsid w:val="00125133"/>
    <w:rsid w:val="001259BF"/>
    <w:rsid w:val="00125A24"/>
    <w:rsid w:val="00125FF3"/>
    <w:rsid w:val="00127802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7141F"/>
    <w:rsid w:val="0037783A"/>
    <w:rsid w:val="00382098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6EFC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6165"/>
    <w:rsid w:val="004878AD"/>
    <w:rsid w:val="004879BB"/>
    <w:rsid w:val="00494773"/>
    <w:rsid w:val="00494919"/>
    <w:rsid w:val="00495BB7"/>
    <w:rsid w:val="00496259"/>
    <w:rsid w:val="004A7471"/>
    <w:rsid w:val="004B7DAA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7F3"/>
    <w:rsid w:val="00554999"/>
    <w:rsid w:val="0056213B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31A7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127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9770A"/>
    <w:rsid w:val="008A1A2C"/>
    <w:rsid w:val="008A1E66"/>
    <w:rsid w:val="008A4781"/>
    <w:rsid w:val="008B1501"/>
    <w:rsid w:val="008B39A4"/>
    <w:rsid w:val="008C7656"/>
    <w:rsid w:val="008D010D"/>
    <w:rsid w:val="008D5E84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25D1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7149"/>
    <w:rsid w:val="00B521A0"/>
    <w:rsid w:val="00B53082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7AB3"/>
    <w:rsid w:val="00C52BAB"/>
    <w:rsid w:val="00C5448A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0DFE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378A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362DF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40C7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2025-08-24T10:23:00Z</cp:lastPrinted>
  <dcterms:created xsi:type="dcterms:W3CDTF">2025-08-26T06:53:00Z</dcterms:created>
  <dcterms:modified xsi:type="dcterms:W3CDTF">2025-08-26T06:53:00Z</dcterms:modified>
</cp:coreProperties>
</file>