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567FCE13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8D5E84">
        <w:rPr>
          <w:szCs w:val="28"/>
          <w:u w:val="single"/>
        </w:rPr>
        <w:t>8</w:t>
      </w:r>
      <w:r w:rsidR="008D5E84" w:rsidRPr="008D5E84">
        <w:rPr>
          <w:szCs w:val="28"/>
          <w:u w:val="single"/>
          <w:vertAlign w:val="superscript"/>
        </w:rPr>
        <w:t>th</w:t>
      </w:r>
      <w:r w:rsidR="008D5E84">
        <w:rPr>
          <w:szCs w:val="28"/>
          <w:u w:val="single"/>
        </w:rPr>
        <w:t xml:space="preserve"> July</w:t>
      </w:r>
      <w:r w:rsidR="00125A24">
        <w:rPr>
          <w:szCs w:val="28"/>
          <w:u w:val="single"/>
        </w:rPr>
        <w:t xml:space="preserve"> </w:t>
      </w:r>
      <w:r w:rsidR="00A325D1">
        <w:rPr>
          <w:szCs w:val="28"/>
          <w:u w:val="single"/>
        </w:rPr>
        <w:t xml:space="preserve"> 2025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2B4B9E40" w:rsidR="00266AFD" w:rsidRP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 and update of table agreed on</w:t>
      </w:r>
      <w:r w:rsidR="00125A24">
        <w:t xml:space="preserve"> 8</w:t>
      </w:r>
      <w:r w:rsidR="00125A24" w:rsidRPr="00125A24">
        <w:rPr>
          <w:vertAlign w:val="superscript"/>
        </w:rPr>
        <w:t>th</w:t>
      </w:r>
      <w:r w:rsidR="00125A24">
        <w:t xml:space="preserve"> April 2025</w:t>
      </w:r>
    </w:p>
    <w:p w14:paraId="05C716B0" w14:textId="4FD4AA2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646DA79B" w14:textId="7DA6F846" w:rsidR="002D110A" w:rsidRPr="00E751E7" w:rsidRDefault="00986D9E" w:rsidP="002D110A">
      <w:pPr>
        <w:pStyle w:val="ListParagraph"/>
        <w:numPr>
          <w:ilvl w:val="0"/>
          <w:numId w:val="12"/>
        </w:numPr>
      </w:pPr>
      <w:r w:rsidRPr="00E751E7">
        <w:t xml:space="preserve">Agreement of </w:t>
      </w:r>
      <w:r w:rsidR="008D5E84">
        <w:t>AGM Minutes from the 10</w:t>
      </w:r>
      <w:r w:rsidR="008D5E84" w:rsidRPr="008D5E84">
        <w:rPr>
          <w:vertAlign w:val="superscript"/>
        </w:rPr>
        <w:t>th</w:t>
      </w:r>
      <w:r w:rsidR="008D5E84">
        <w:t xml:space="preserve"> June 2025 to </w:t>
      </w:r>
      <w:proofErr w:type="gramStart"/>
      <w:r w:rsidR="008D5E84">
        <w:t>be adopted</w:t>
      </w:r>
      <w:proofErr w:type="gramEnd"/>
      <w:r w:rsidR="008D5E84">
        <w:t xml:space="preserve"> at the 2026 AGM</w:t>
      </w:r>
      <w:r w:rsidR="00E52702" w:rsidRPr="00E751E7">
        <w:t xml:space="preserve"> </w:t>
      </w:r>
    </w:p>
    <w:p w14:paraId="3ED19AD2" w14:textId="1D3246E1" w:rsidR="00E97B2E" w:rsidRPr="00E751E7" w:rsidRDefault="00E97B2E" w:rsidP="002D110A">
      <w:pPr>
        <w:pStyle w:val="ListParagraph"/>
        <w:numPr>
          <w:ilvl w:val="0"/>
          <w:numId w:val="12"/>
        </w:numPr>
      </w:pPr>
      <w:r w:rsidRPr="00E751E7">
        <w:t xml:space="preserve">Agreement of Minutes from </w:t>
      </w:r>
      <w:r w:rsidR="008D5E84">
        <w:t>10</w:t>
      </w:r>
      <w:r w:rsidR="008D5E84" w:rsidRPr="008D5E84">
        <w:rPr>
          <w:vertAlign w:val="superscript"/>
        </w:rPr>
        <w:t>th</w:t>
      </w:r>
      <w:r w:rsidR="008D5E84">
        <w:t xml:space="preserve"> June</w:t>
      </w:r>
      <w:r w:rsidRPr="00E751E7">
        <w:t xml:space="preserve"> 2025 and signature</w:t>
      </w:r>
    </w:p>
    <w:p w14:paraId="73ABE3E5" w14:textId="6B75EEBE" w:rsidR="00A325D1" w:rsidRPr="009265BD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57103707" w14:textId="77777777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64D2D416" w14:textId="3CF9A449" w:rsidR="00266AFD" w:rsidRPr="00E97B2E" w:rsidRDefault="00E97B2E" w:rsidP="00E97B2E">
      <w:pPr>
        <w:pStyle w:val="ListParagraph"/>
        <w:numPr>
          <w:ilvl w:val="0"/>
          <w:numId w:val="12"/>
        </w:numPr>
      </w:pPr>
      <w:r w:rsidRPr="00E97B2E">
        <w:t>Argyll &amp; Bute Council</w:t>
      </w:r>
      <w:r w:rsidR="00A8401D" w:rsidRPr="00E97B2E">
        <w:t xml:space="preserve"> </w:t>
      </w:r>
      <w:r w:rsidRPr="00E97B2E">
        <w:t xml:space="preserve">Proposed Amendments to the 2022-2026 Scheme for the Establishment of Community Councils (particularly Appendix 5 re administrative grants).  </w:t>
      </w:r>
    </w:p>
    <w:p w14:paraId="4E11829F" w14:textId="4B6736C3" w:rsidR="00D6051C" w:rsidRDefault="008D5E84" w:rsidP="00E97B2E">
      <w:pPr>
        <w:pStyle w:val="ListParagraph"/>
        <w:numPr>
          <w:ilvl w:val="0"/>
          <w:numId w:val="12"/>
        </w:numPr>
      </w:pPr>
      <w:r>
        <w:t>Public Liability Insurance</w:t>
      </w:r>
    </w:p>
    <w:p w14:paraId="742FC12D" w14:textId="29596F70" w:rsidR="008D5E84" w:rsidRDefault="008D5E84" w:rsidP="00E97B2E">
      <w:pPr>
        <w:pStyle w:val="ListParagraph"/>
        <w:numPr>
          <w:ilvl w:val="0"/>
          <w:numId w:val="12"/>
        </w:numPr>
      </w:pPr>
      <w:r>
        <w:t>Playpark</w:t>
      </w:r>
    </w:p>
    <w:p w14:paraId="28644181" w14:textId="485A9A74" w:rsidR="008D5E84" w:rsidRPr="00E97B2E" w:rsidRDefault="008D5E84" w:rsidP="00E97B2E">
      <w:pPr>
        <w:pStyle w:val="ListParagraph"/>
        <w:numPr>
          <w:ilvl w:val="0"/>
          <w:numId w:val="12"/>
        </w:numPr>
      </w:pPr>
      <w:r>
        <w:t xml:space="preserve">Public bin emptying – contingency planning by A&amp;B Council for summer holidays?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2CF375E" w14:textId="045FB952" w:rsidR="00305F8F" w:rsidRDefault="00305F8F" w:rsidP="00E97B2E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29B3356F" w14:textId="11D836B4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377333EC" w14:textId="4DD01D09" w:rsidR="00F10AF1" w:rsidRDefault="00F10AF1" w:rsidP="003841D9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41D3B48A" w:rsidR="000B6D23" w:rsidRDefault="007A60B9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 xml:space="preserve">Update on current situation regarding Pier / Ferry.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7C654D70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lastRenderedPageBreak/>
        <w:t>Tigh Dearg</w:t>
      </w:r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3CB1C91A" w14:textId="7C5D9F5F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 w:rsidR="002D110A">
        <w:rPr>
          <w:lang w:eastAsia="en-GB"/>
        </w:rPr>
        <w:t xml:space="preserve"> update </w:t>
      </w:r>
      <w:r w:rsidR="006268CF">
        <w:rPr>
          <w:lang w:eastAsia="en-GB"/>
        </w:rPr>
        <w:t xml:space="preserve"> (Cllr Corry) </w:t>
      </w:r>
    </w:p>
    <w:p w14:paraId="24159525" w14:textId="35CADFD7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Craigrownie parking issues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1D90FFFB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</w:t>
      </w:r>
      <w:r w:rsidR="00305F8F">
        <w:rPr>
          <w:lang w:eastAsia="en-GB"/>
        </w:rPr>
        <w:t xml:space="preserve"> To include specific issue of South Ailey Road (overhanging trees / clearing of roads and pavements)</w:t>
      </w:r>
      <w:r w:rsidR="006E1C1D">
        <w:rPr>
          <w:lang w:eastAsia="en-GB"/>
        </w:rPr>
        <w:t xml:space="preserve"> and issues with encroachment onto pavements (hedges / weeds….) </w:t>
      </w:r>
      <w:r>
        <w:rPr>
          <w:lang w:eastAsia="en-GB"/>
        </w:rPr>
        <w:t xml:space="preserve">  </w:t>
      </w:r>
    </w:p>
    <w:p w14:paraId="4F6467F5" w14:textId="25929324" w:rsidR="00305F8F" w:rsidRDefault="003F3874" w:rsidP="00AA4F41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</w:t>
      </w:r>
      <w:r w:rsidR="000B6D23">
        <w:rPr>
          <w:lang w:eastAsia="en-GB"/>
        </w:rPr>
        <w:t>repair</w:t>
      </w:r>
      <w:r w:rsidR="006268CF">
        <w:rPr>
          <w:lang w:eastAsia="en-GB"/>
        </w:rPr>
        <w:t xml:space="preserve"> (Cllr Corry)</w:t>
      </w:r>
    </w:p>
    <w:p w14:paraId="118D752D" w14:textId="2F75ACAE" w:rsidR="003C455A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E97B2E">
        <w:t xml:space="preserve">  </w:t>
      </w:r>
    </w:p>
    <w:p w14:paraId="50FCE942" w14:textId="7BDEA72D" w:rsidR="003C455A" w:rsidRPr="000B3214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gramStart"/>
      <w:r w:rsidR="00D6051C">
        <w:rPr>
          <w:b/>
          <w:bCs/>
        </w:rPr>
        <w:t>etc</w:t>
      </w:r>
      <w:proofErr w:type="gramEnd"/>
      <w:r>
        <w:rPr>
          <w:b/>
          <w:bCs/>
        </w:rPr>
        <w:t>)</w:t>
      </w:r>
      <w:r w:rsidR="003C455A">
        <w:t xml:space="preserve">. </w:t>
      </w:r>
    </w:p>
    <w:p w14:paraId="4F808283" w14:textId="0BAA2AE4" w:rsidR="00E97B2E" w:rsidRPr="00E97B2E" w:rsidRDefault="00E45A81" w:rsidP="008D5E84">
      <w:pPr>
        <w:pStyle w:val="RockburnHeadingLevel2"/>
        <w:numPr>
          <w:ilvl w:val="0"/>
          <w:numId w:val="8"/>
        </w:numPr>
      </w:pPr>
      <w:r w:rsidRPr="00125133">
        <w:t>Licensin</w:t>
      </w:r>
      <w:r w:rsidR="008D5E84">
        <w:t>g</w:t>
      </w:r>
    </w:p>
    <w:p w14:paraId="5ACCE909" w14:textId="67210968" w:rsidR="003C455A" w:rsidRDefault="003C455A">
      <w:pPr>
        <w:pStyle w:val="RockburnHeadingLevel2"/>
        <w:numPr>
          <w:ilvl w:val="0"/>
          <w:numId w:val="8"/>
        </w:numPr>
      </w:pPr>
      <w:r>
        <w:t xml:space="preserve"> Communications</w:t>
      </w:r>
    </w:p>
    <w:p w14:paraId="33ECF2F5" w14:textId="194FAEF8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8D5E84">
        <w:rPr>
          <w:lang w:eastAsia="en-GB"/>
        </w:rPr>
        <w:t xml:space="preserve"> = update from JM re funding?  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68D2308D" w14:textId="0C0EBE2B" w:rsidR="003C455A" w:rsidRDefault="00D6051C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Report from Director of C&amp;K Trust (and CC member) regarding management of land to the shore side of Shore Road.  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A&amp;B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3E8348A5" w14:textId="65FB8CA9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</w:t>
      </w:r>
    </w:p>
    <w:p w14:paraId="471EFC58" w14:textId="482E67DB" w:rsidR="003841D9" w:rsidRDefault="009A754C" w:rsidP="00F47FFC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Communications with / from A&amp;B Planning Department</w:t>
      </w:r>
      <w:r w:rsidR="00E751E7">
        <w:rPr>
          <w:lang w:eastAsia="en-GB"/>
        </w:rPr>
        <w:t xml:space="preserve"> and agreement of CC ‘position’:</w:t>
      </w:r>
    </w:p>
    <w:p w14:paraId="119F00C4" w14:textId="77777777" w:rsidR="00D6051C" w:rsidRPr="00D6051C" w:rsidRDefault="00D6051C" w:rsidP="00D6051C">
      <w:pPr>
        <w:pStyle w:val="ListParagraph"/>
        <w:numPr>
          <w:ilvl w:val="1"/>
          <w:numId w:val="10"/>
        </w:numPr>
        <w:rPr>
          <w:lang w:eastAsia="en-GB"/>
        </w:rPr>
      </w:pPr>
      <w:r w:rsidRPr="00D6051C">
        <w:rPr>
          <w:b/>
          <w:bCs/>
          <w:lang w:val="en-GB" w:eastAsia="en-GB"/>
        </w:rPr>
        <w:t xml:space="preserve">Augengower 25/00516/PP:  </w:t>
      </w:r>
    </w:p>
    <w:p w14:paraId="5C2DC5AB" w14:textId="3E4018EE" w:rsidR="00D6051C" w:rsidRPr="008D5E84" w:rsidRDefault="00D6051C" w:rsidP="00D6051C">
      <w:pPr>
        <w:pStyle w:val="ListParagraph"/>
        <w:numPr>
          <w:ilvl w:val="1"/>
          <w:numId w:val="10"/>
        </w:numPr>
        <w:rPr>
          <w:lang w:eastAsia="en-GB"/>
        </w:rPr>
      </w:pPr>
      <w:r w:rsidRPr="00D6051C">
        <w:rPr>
          <w:b/>
          <w:bCs/>
          <w:lang w:val="en-GB" w:eastAsia="en-GB"/>
        </w:rPr>
        <w:t>Ardpeaton 24/01321/PPP</w:t>
      </w:r>
    </w:p>
    <w:p w14:paraId="63A6A49E" w14:textId="3DA0592B" w:rsidR="008D5E84" w:rsidRPr="00D6051C" w:rsidRDefault="008D5E84" w:rsidP="00D6051C">
      <w:pPr>
        <w:pStyle w:val="ListParagraph"/>
        <w:numPr>
          <w:ilvl w:val="1"/>
          <w:numId w:val="10"/>
        </w:numPr>
        <w:rPr>
          <w:lang w:eastAsia="en-GB"/>
        </w:rPr>
      </w:pPr>
      <w:r>
        <w:rPr>
          <w:b/>
          <w:bCs/>
          <w:lang w:val="en-GB" w:eastAsia="en-GB"/>
        </w:rPr>
        <w:t>Knockderry re work</w:t>
      </w:r>
    </w:p>
    <w:p w14:paraId="3325890C" w14:textId="5F2D8003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42CA4BFA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8D5E84">
        <w:rPr>
          <w:highlight w:val="yellow"/>
        </w:rPr>
        <w:t>9 September 2025</w:t>
      </w:r>
      <w:r w:rsidR="00636AF6">
        <w:rPr>
          <w:highlight w:val="yellow"/>
        </w:rPr>
        <w:t xml:space="preserve">.  Also note </w:t>
      </w:r>
      <w:r w:rsidR="008D5E84">
        <w:rPr>
          <w:highlight w:val="yellow"/>
        </w:rPr>
        <w:t xml:space="preserve">start time of </w:t>
      </w:r>
      <w:r w:rsidR="00636AF6">
        <w:rPr>
          <w:highlight w:val="yellow"/>
        </w:rPr>
        <w:t>1915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39AB" w14:textId="77777777" w:rsidR="003C595A" w:rsidRDefault="003C595A" w:rsidP="002C035B">
      <w:r>
        <w:separator/>
      </w:r>
    </w:p>
    <w:p w14:paraId="769B37F3" w14:textId="77777777" w:rsidR="003C595A" w:rsidRDefault="003C595A"/>
    <w:p w14:paraId="3BBE5585" w14:textId="77777777" w:rsidR="003C595A" w:rsidRDefault="003C595A"/>
    <w:p w14:paraId="0FE3AD0E" w14:textId="77777777" w:rsidR="003C595A" w:rsidRDefault="003C595A"/>
    <w:p w14:paraId="2C72AE7B" w14:textId="77777777" w:rsidR="003C595A" w:rsidRDefault="003C595A"/>
    <w:p w14:paraId="469C6798" w14:textId="77777777" w:rsidR="003C595A" w:rsidRDefault="003C595A"/>
  </w:endnote>
  <w:endnote w:type="continuationSeparator" w:id="0">
    <w:p w14:paraId="03EC3F8C" w14:textId="77777777" w:rsidR="003C595A" w:rsidRDefault="003C595A" w:rsidP="002C035B">
      <w:r>
        <w:continuationSeparator/>
      </w:r>
    </w:p>
    <w:p w14:paraId="194E8640" w14:textId="77777777" w:rsidR="003C595A" w:rsidRDefault="003C595A"/>
    <w:p w14:paraId="7480F50D" w14:textId="77777777" w:rsidR="003C595A" w:rsidRDefault="003C595A"/>
    <w:p w14:paraId="1245EF95" w14:textId="77777777" w:rsidR="003C595A" w:rsidRDefault="003C595A"/>
    <w:p w14:paraId="2004E459" w14:textId="77777777" w:rsidR="003C595A" w:rsidRDefault="003C595A"/>
    <w:p w14:paraId="76B8ED2A" w14:textId="77777777" w:rsidR="003C595A" w:rsidRDefault="003C5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427B" w14:textId="77777777" w:rsidR="00E751E7" w:rsidRDefault="00E75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F855" w14:textId="77777777" w:rsidR="00E751E7" w:rsidRDefault="00E75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C0F7" w14:textId="77777777" w:rsidR="00E751E7" w:rsidRDefault="00E75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7AED" w14:textId="77777777" w:rsidR="003C595A" w:rsidRPr="005F08F1" w:rsidRDefault="003C595A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6315DDF" w14:textId="77777777" w:rsidR="003C595A" w:rsidRPr="007F67A4" w:rsidRDefault="003C595A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4BE0C5F6" w14:textId="77777777" w:rsidR="003C595A" w:rsidRPr="007F67A4" w:rsidRDefault="003C595A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5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6" o:spid="_x0000_s1040" type="#_x0000_t136" style="position:absolute;margin-left:0;margin-top:0;width:646.8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4" o:spid="_x0000_s1038" type="#_x0000_t136" style="position:absolute;left:0;text-align:left;margin-left:0;margin-top:0;width:646.8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2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3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4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25ACB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A24"/>
    <w:rsid w:val="00125FF3"/>
    <w:rsid w:val="00127802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6165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7F3"/>
    <w:rsid w:val="00554999"/>
    <w:rsid w:val="0056213B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1A7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656"/>
    <w:rsid w:val="008D010D"/>
    <w:rsid w:val="008D5E84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4</cp:revision>
  <cp:lastPrinted>2024-08-12T09:00:00Z</cp:lastPrinted>
  <dcterms:created xsi:type="dcterms:W3CDTF">2025-06-24T10:15:00Z</dcterms:created>
  <dcterms:modified xsi:type="dcterms:W3CDTF">2025-06-24T10:17:00Z</dcterms:modified>
</cp:coreProperties>
</file>