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75BA76E5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3841D9">
        <w:rPr>
          <w:szCs w:val="28"/>
          <w:u w:val="single"/>
        </w:rPr>
        <w:t>10</w:t>
      </w:r>
      <w:r w:rsidR="003841D9" w:rsidRPr="003841D9">
        <w:rPr>
          <w:szCs w:val="28"/>
          <w:u w:val="single"/>
          <w:vertAlign w:val="superscript"/>
        </w:rPr>
        <w:t>th</w:t>
      </w:r>
      <w:r w:rsidR="003841D9">
        <w:rPr>
          <w:szCs w:val="28"/>
          <w:u w:val="single"/>
        </w:rPr>
        <w:t xml:space="preserve"> December </w:t>
      </w:r>
      <w:r w:rsidR="00AE2B09">
        <w:rPr>
          <w:szCs w:val="28"/>
          <w:u w:val="single"/>
        </w:rPr>
        <w:t xml:space="preserve">2024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7DA7BA67" w14:textId="3DCD518D" w:rsidR="00AE2B09" w:rsidRDefault="00125133" w:rsidP="00D837FC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interests)</w:t>
      </w:r>
    </w:p>
    <w:p w14:paraId="4CC26033" w14:textId="28FE2718" w:rsidR="00266AFD" w:rsidRDefault="00266AFD" w:rsidP="00266AFD">
      <w:pPr>
        <w:pStyle w:val="ListParagraph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 xml:space="preserve">Creating a register of CC members interests including directorships / trusteeship of charities, development trusts and other </w:t>
      </w:r>
      <w:proofErr w:type="spellStart"/>
      <w:r>
        <w:rPr>
          <w:lang w:eastAsia="en-GB"/>
        </w:rPr>
        <w:t>organisations</w:t>
      </w:r>
      <w:proofErr w:type="spellEnd"/>
      <w:r>
        <w:rPr>
          <w:lang w:eastAsia="en-GB"/>
        </w:rPr>
        <w:t xml:space="preserve">.  </w:t>
      </w:r>
    </w:p>
    <w:p w14:paraId="49430C72" w14:textId="77777777" w:rsidR="00266AFD" w:rsidRPr="00266AFD" w:rsidRDefault="00266AFD" w:rsidP="00266AFD">
      <w:pPr>
        <w:pStyle w:val="ListParagraph"/>
        <w:rPr>
          <w:lang w:eastAsia="en-GB"/>
        </w:rPr>
      </w:pPr>
    </w:p>
    <w:p w14:paraId="6C82CC56" w14:textId="4B1666DA" w:rsidR="000B6D23" w:rsidRDefault="00C7021E" w:rsidP="000B6D23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460D285D" w14:textId="47D02BCA" w:rsidR="00266AFD" w:rsidRDefault="00266AFD" w:rsidP="00266AFD">
      <w:pPr>
        <w:pStyle w:val="ListParagraph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>Community Speed Watch opportunity and challenges</w:t>
      </w:r>
    </w:p>
    <w:p w14:paraId="05C716B0" w14:textId="6EF3AFF1" w:rsidR="00266AFD" w:rsidRPr="00266AFD" w:rsidRDefault="00266AFD" w:rsidP="00266AFD">
      <w:pPr>
        <w:pStyle w:val="ListParagraph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 xml:space="preserve">20 mph in Scotland (paper circulated) and issues of monitoring / enforcement.  </w:t>
      </w:r>
      <w:r w:rsidR="00F41C45">
        <w:rPr>
          <w:lang w:eastAsia="en-GB"/>
        </w:rPr>
        <w:t xml:space="preserve">Report on process (if any) from </w:t>
      </w:r>
      <w:proofErr w:type="spellStart"/>
      <w:r w:rsidR="00F41C45">
        <w:rPr>
          <w:lang w:eastAsia="en-GB"/>
        </w:rPr>
        <w:t>A&amp;B</w:t>
      </w:r>
      <w:proofErr w:type="spellEnd"/>
      <w:r w:rsidR="00F41C45">
        <w:rPr>
          <w:lang w:eastAsia="en-GB"/>
        </w:rPr>
        <w:t xml:space="preserve"> Council in response to emails.  </w:t>
      </w:r>
    </w:p>
    <w:p w14:paraId="153D1C26" w14:textId="2F5C70F1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 xml:space="preserve">CC meeting held on </w:t>
      </w:r>
      <w:r w:rsidR="003841D9">
        <w:t>8</w:t>
      </w:r>
      <w:r w:rsidR="003841D9" w:rsidRPr="003841D9">
        <w:rPr>
          <w:vertAlign w:val="superscript"/>
        </w:rPr>
        <w:t>th</w:t>
      </w:r>
      <w:r w:rsidR="003841D9">
        <w:t xml:space="preserve"> October</w:t>
      </w:r>
      <w:r w:rsidR="002D110A">
        <w:t xml:space="preserve"> 2024</w:t>
      </w:r>
    </w:p>
    <w:p w14:paraId="646DA79B" w14:textId="78FD2C13" w:rsidR="002D110A" w:rsidRPr="007263AB" w:rsidRDefault="00986D9E" w:rsidP="002D110A">
      <w:pPr>
        <w:pStyle w:val="ListParagraph"/>
        <w:numPr>
          <w:ilvl w:val="0"/>
          <w:numId w:val="12"/>
        </w:numPr>
        <w:rPr>
          <w:b/>
          <w:bCs/>
        </w:rPr>
      </w:pPr>
      <w:r w:rsidRPr="007263AB">
        <w:rPr>
          <w:b/>
          <w:bCs/>
        </w:rPr>
        <w:t>Agreement of Minutes for signature</w:t>
      </w:r>
      <w:r w:rsidR="00E52702">
        <w:rPr>
          <w:b/>
          <w:bCs/>
        </w:rPr>
        <w:t xml:space="preserve"> </w:t>
      </w:r>
    </w:p>
    <w:p w14:paraId="02758E6D" w14:textId="436AEC6B" w:rsidR="002D110A" w:rsidRDefault="002D110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Actions / items not included on the agenda:</w:t>
      </w:r>
    </w:p>
    <w:p w14:paraId="76549CF8" w14:textId="76C52C9E" w:rsidR="00773BA5" w:rsidRDefault="003841D9" w:rsidP="00BC3569">
      <w:pPr>
        <w:pStyle w:val="ListParagraph"/>
        <w:numPr>
          <w:ilvl w:val="1"/>
          <w:numId w:val="12"/>
        </w:numPr>
      </w:pPr>
      <w:r>
        <w:t xml:space="preserve">Management of vegetation on </w:t>
      </w:r>
      <w:proofErr w:type="spellStart"/>
      <w:r>
        <w:t>C&amp;K</w:t>
      </w:r>
      <w:proofErr w:type="spellEnd"/>
      <w:r>
        <w:t xml:space="preserve"> Trust Land</w:t>
      </w:r>
      <w:r w:rsidR="00BC3569">
        <w:t xml:space="preserve">  </w:t>
      </w:r>
      <w:r w:rsidR="00773BA5">
        <w:t xml:space="preserve"> </w:t>
      </w:r>
    </w:p>
    <w:p w14:paraId="0FA357EC" w14:textId="6CEEDFA4" w:rsidR="00CF3DF9" w:rsidRDefault="00CF3DF9" w:rsidP="00BC3569">
      <w:pPr>
        <w:pStyle w:val="ListParagraph"/>
        <w:numPr>
          <w:ilvl w:val="1"/>
          <w:numId w:val="12"/>
        </w:numPr>
      </w:pPr>
      <w:r>
        <w:t>Peaton Nature Reserve</w:t>
      </w:r>
      <w:r w:rsidR="000B6D23">
        <w:t xml:space="preserve"> </w:t>
      </w:r>
      <w:r w:rsidR="00266AFD">
        <w:t xml:space="preserve">grant application </w:t>
      </w:r>
      <w:r w:rsidR="000B6D23">
        <w:t>update</w:t>
      </w:r>
    </w:p>
    <w:p w14:paraId="4C4F5B2A" w14:textId="63EBB2AB" w:rsidR="00266AFD" w:rsidRPr="000F329F" w:rsidRDefault="00266AFD" w:rsidP="00BC3569">
      <w:pPr>
        <w:pStyle w:val="ListParagraph"/>
        <w:numPr>
          <w:ilvl w:val="1"/>
          <w:numId w:val="12"/>
        </w:numPr>
      </w:pPr>
      <w:r>
        <w:t>Update on electricity meter issues (Alisdair Reynolds)</w:t>
      </w:r>
    </w:p>
    <w:p w14:paraId="64D2D416" w14:textId="22E8249F" w:rsidR="00266AFD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 </w:t>
      </w:r>
    </w:p>
    <w:p w14:paraId="1E7285E7" w14:textId="77777777" w:rsidR="007A60B9" w:rsidRDefault="00266AFD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Report from the </w:t>
      </w:r>
      <w:proofErr w:type="spellStart"/>
      <w:r>
        <w:rPr>
          <w:lang w:eastAsia="en-GB"/>
        </w:rPr>
        <w:t>H&amp;L</w:t>
      </w:r>
      <w:proofErr w:type="spellEnd"/>
      <w:r>
        <w:rPr>
          <w:lang w:eastAsia="en-GB"/>
        </w:rPr>
        <w:t xml:space="preserve"> Community Planning Partnership (minutes circulated) attended by Secretary. </w:t>
      </w:r>
    </w:p>
    <w:p w14:paraId="69198953" w14:textId="6E49C497" w:rsidR="007A60B9" w:rsidRDefault="007A60B9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Report from meeting with Norman McNally (HCC) attended by Secretary in response to their email regarding planning / supermarket.  </w:t>
      </w:r>
    </w:p>
    <w:p w14:paraId="11723256" w14:textId="1F166D9C" w:rsidR="006268CF" w:rsidRDefault="006268CF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Remembrance Day</w:t>
      </w:r>
    </w:p>
    <w:p w14:paraId="74215473" w14:textId="6F097D65" w:rsidR="00266AFD" w:rsidRPr="00F41C45" w:rsidRDefault="00F41C45" w:rsidP="00D44561">
      <w:pPr>
        <w:pStyle w:val="ListParagraph"/>
        <w:numPr>
          <w:ilvl w:val="0"/>
          <w:numId w:val="32"/>
        </w:numPr>
        <w:rPr>
          <w:lang w:eastAsia="en-GB"/>
        </w:rPr>
      </w:pPr>
      <w:r w:rsidRPr="00F41C45">
        <w:rPr>
          <w:lang w:eastAsia="en-GB"/>
        </w:rPr>
        <w:t xml:space="preserve">Christmas Tree and Christmas Angels.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56D076D3" w14:textId="3BF9CB74" w:rsidR="003841D9" w:rsidRPr="003841D9" w:rsidRDefault="003841D9" w:rsidP="003841D9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December account statement (circulated)</w:t>
      </w:r>
    </w:p>
    <w:p w14:paraId="166B5D8A" w14:textId="77777777" w:rsidR="003841D9" w:rsidRDefault="003841D9" w:rsidP="003841D9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Unity Bank information</w:t>
      </w:r>
    </w:p>
    <w:p w14:paraId="2FF0254A" w14:textId="77777777" w:rsidR="003841D9" w:rsidRDefault="003841D9" w:rsidP="003841D9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Bank information changes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3FCA0815" w14:textId="397A736E" w:rsidR="002F0FA6" w:rsidRDefault="008D7AEA" w:rsidP="000B6D2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lastRenderedPageBreak/>
        <w:t>Update from the OC team</w:t>
      </w:r>
    </w:p>
    <w:p w14:paraId="5E783F3A" w14:textId="14A54FC3" w:rsidR="00266AFD" w:rsidRDefault="00266AFD" w:rsidP="000B6D2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CC website for 2024/25.  </w:t>
      </w:r>
    </w:p>
    <w:p w14:paraId="377333EC" w14:textId="4DD01D09" w:rsidR="00F10AF1" w:rsidRDefault="00F10AF1" w:rsidP="003841D9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42C18A90" w14:textId="6A86BD27" w:rsidR="000B6D23" w:rsidRDefault="000B6D23" w:rsidP="00DD4BD9">
      <w:pPr>
        <w:pStyle w:val="ListParagraph"/>
        <w:numPr>
          <w:ilvl w:val="0"/>
          <w:numId w:val="27"/>
        </w:numPr>
      </w:pPr>
      <w:r>
        <w:t>Mapping of flooding</w:t>
      </w:r>
      <w:r w:rsidR="003841D9">
        <w:t xml:space="preserve"> and linking to LPP documentation</w:t>
      </w:r>
    </w:p>
    <w:p w14:paraId="6D3CE0FF" w14:textId="335B421B" w:rsidR="00DD4BD9" w:rsidRDefault="000B6D23" w:rsidP="000B6D23">
      <w:pPr>
        <w:pStyle w:val="ListParagraph"/>
        <w:numPr>
          <w:ilvl w:val="0"/>
          <w:numId w:val="27"/>
        </w:numPr>
      </w:pPr>
      <w:r>
        <w:t xml:space="preserve">Sandbags / SFRS and update from </w:t>
      </w:r>
      <w:proofErr w:type="spellStart"/>
      <w:r>
        <w:t>A&amp;B</w:t>
      </w:r>
      <w:proofErr w:type="spellEnd"/>
      <w:r>
        <w:t xml:space="preserve"> Council</w:t>
      </w:r>
    </w:p>
    <w:p w14:paraId="6B5D2243" w14:textId="27F6A814" w:rsidR="00B179D4" w:rsidRDefault="003841D9" w:rsidP="000B6D23">
      <w:pPr>
        <w:pStyle w:val="ListParagraph"/>
        <w:numPr>
          <w:ilvl w:val="0"/>
          <w:numId w:val="27"/>
        </w:numPr>
      </w:pPr>
      <w:r>
        <w:t xml:space="preserve">Report from </w:t>
      </w:r>
      <w:r w:rsidR="00B179D4">
        <w:t>Kilcreggan School</w:t>
      </w:r>
      <w:r>
        <w:t xml:space="preserve"> 4</w:t>
      </w:r>
      <w:r w:rsidRPr="003841D9">
        <w:rPr>
          <w:vertAlign w:val="superscript"/>
        </w:rPr>
        <w:t>th</w:t>
      </w:r>
      <w:r>
        <w:t xml:space="preserve"> December ‘Be Confident, Be Prepared’ Showcase</w:t>
      </w:r>
    </w:p>
    <w:p w14:paraId="7F50C6B3" w14:textId="51A88313" w:rsidR="00266AFD" w:rsidRDefault="00266AFD" w:rsidP="000B6D23">
      <w:pPr>
        <w:pStyle w:val="ListParagraph"/>
        <w:numPr>
          <w:ilvl w:val="0"/>
          <w:numId w:val="27"/>
        </w:numPr>
      </w:pPr>
      <w:r>
        <w:t xml:space="preserve">Telecare and </w:t>
      </w:r>
      <w:r w:rsidR="006268CF">
        <w:t xml:space="preserve">telephone analogue / </w:t>
      </w:r>
      <w:r>
        <w:t xml:space="preserve">digital switch over update.  </w:t>
      </w:r>
    </w:p>
    <w:p w14:paraId="6D55FBED" w14:textId="368AACE7" w:rsidR="003841D9" w:rsidRDefault="003841D9" w:rsidP="000B6D23">
      <w:pPr>
        <w:pStyle w:val="ListParagraph"/>
        <w:numPr>
          <w:ilvl w:val="0"/>
          <w:numId w:val="27"/>
        </w:numPr>
      </w:pPr>
      <w:r>
        <w:t>Gritting Bins – reporting process on Facebook</w:t>
      </w:r>
      <w:r w:rsidR="00266AFD">
        <w:t xml:space="preserve"> so that people can take actions when bins damaged / empty.  </w:t>
      </w:r>
    </w:p>
    <w:p w14:paraId="129D0E27" w14:textId="1915D2B0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  <w:r w:rsidR="00CF3DF9">
        <w:t xml:space="preserve"> (ND)</w:t>
      </w:r>
    </w:p>
    <w:p w14:paraId="66B21C64" w14:textId="41D3B48A" w:rsidR="000B6D23" w:rsidRPr="000B6D23" w:rsidRDefault="007A60B9" w:rsidP="000B6D23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t xml:space="preserve">Update on current situation regarding Pier / Ferry.  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5D13FCC6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Tigh </w:t>
      </w:r>
      <w:proofErr w:type="spellStart"/>
      <w:r>
        <w:rPr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</w:p>
    <w:p w14:paraId="3CB1C91A" w14:textId="67958358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School Road</w:t>
      </w:r>
      <w:r w:rsidR="002D110A">
        <w:rPr>
          <w:lang w:eastAsia="en-GB"/>
        </w:rPr>
        <w:t xml:space="preserve"> update </w:t>
      </w:r>
      <w:r w:rsidR="006268CF">
        <w:rPr>
          <w:lang w:eastAsia="en-GB"/>
        </w:rPr>
        <w:t xml:space="preserve"> (Cllr Corry</w:t>
      </w:r>
      <w:r w:rsidR="00F41C45">
        <w:rPr>
          <w:lang w:eastAsia="en-GB"/>
        </w:rPr>
        <w:t xml:space="preserve"> and Cllr Irvine</w:t>
      </w:r>
      <w:r w:rsidR="006268CF">
        <w:rPr>
          <w:lang w:eastAsia="en-GB"/>
        </w:rPr>
        <w:t xml:space="preserve">) and issue of mirrors at bottom of school road (original response from </w:t>
      </w:r>
      <w:proofErr w:type="spellStart"/>
      <w:r w:rsidR="006268CF">
        <w:rPr>
          <w:lang w:eastAsia="en-GB"/>
        </w:rPr>
        <w:t>A&amp;B</w:t>
      </w:r>
      <w:proofErr w:type="spellEnd"/>
      <w:r w:rsidR="006268CF">
        <w:rPr>
          <w:lang w:eastAsia="en-GB"/>
        </w:rPr>
        <w:t xml:space="preserve"> Council circulated).  </w:t>
      </w:r>
    </w:p>
    <w:p w14:paraId="1606329B" w14:textId="30C7491B" w:rsidR="000B6D23" w:rsidRDefault="006600E5" w:rsidP="000B6D23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</w:t>
      </w:r>
      <w:r w:rsidR="000B6D23">
        <w:rPr>
          <w:lang w:eastAsia="en-GB"/>
        </w:rPr>
        <w:t xml:space="preserve"> including plan (not yet made available to the CC)</w:t>
      </w:r>
      <w:r>
        <w:rPr>
          <w:lang w:eastAsia="en-GB"/>
        </w:rPr>
        <w:t xml:space="preserve"> </w:t>
      </w:r>
    </w:p>
    <w:p w14:paraId="55C9BDCE" w14:textId="2BCE7248" w:rsidR="000B6D23" w:rsidRDefault="000B6D23" w:rsidP="000B6D23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</w:t>
      </w:r>
      <w:r w:rsidR="006268CF">
        <w:rPr>
          <w:lang w:eastAsia="en-GB"/>
        </w:rPr>
        <w:t>(</w:t>
      </w:r>
      <w:r>
        <w:rPr>
          <w:lang w:eastAsia="en-GB"/>
        </w:rPr>
        <w:t xml:space="preserve"> Cllr Irvine</w:t>
      </w:r>
      <w:r w:rsidR="006268CF">
        <w:rPr>
          <w:lang w:eastAsia="en-GB"/>
        </w:rPr>
        <w:t>)</w:t>
      </w:r>
      <w:r>
        <w:rPr>
          <w:lang w:eastAsia="en-GB"/>
        </w:rPr>
        <w:t xml:space="preserve">.  </w:t>
      </w:r>
    </w:p>
    <w:p w14:paraId="78710F33" w14:textId="1106A0C8" w:rsidR="007771ED" w:rsidRPr="000B3214" w:rsidRDefault="003F3874" w:rsidP="003841D9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Kilcreggan Bus Shelter </w:t>
      </w:r>
      <w:r w:rsidR="000B6D23">
        <w:rPr>
          <w:lang w:eastAsia="en-GB"/>
        </w:rPr>
        <w:t>repair</w:t>
      </w:r>
      <w:r w:rsidR="006268CF">
        <w:rPr>
          <w:lang w:eastAsia="en-GB"/>
        </w:rPr>
        <w:t xml:space="preserve"> (Cllr Corry)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197E6DF1" w14:textId="5A424E01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/ Meeting with Planning</w:t>
      </w:r>
      <w:r w:rsidR="004114AC">
        <w:t xml:space="preserve">  </w:t>
      </w:r>
    </w:p>
    <w:p w14:paraId="26470F8E" w14:textId="54A2564D" w:rsidR="00773BA5" w:rsidRDefault="003841D9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Report of brief discussion with Community Councils at the </w:t>
      </w:r>
      <w:proofErr w:type="spellStart"/>
      <w:r>
        <w:rPr>
          <w:lang w:eastAsia="en-GB"/>
        </w:rPr>
        <w:t>H&amp;L</w:t>
      </w:r>
      <w:proofErr w:type="spellEnd"/>
      <w:r>
        <w:rPr>
          <w:lang w:eastAsia="en-GB"/>
        </w:rPr>
        <w:t xml:space="preserve"> </w:t>
      </w:r>
      <w:proofErr w:type="gramStart"/>
      <w:r>
        <w:rPr>
          <w:lang w:eastAsia="en-GB"/>
        </w:rPr>
        <w:t>pre Community</w:t>
      </w:r>
      <w:proofErr w:type="gramEnd"/>
      <w:r>
        <w:rPr>
          <w:lang w:eastAsia="en-GB"/>
        </w:rPr>
        <w:t xml:space="preserve"> Planning Partnership meeting and possible ways forward.  </w:t>
      </w:r>
    </w:p>
    <w:p w14:paraId="3315BDE5" w14:textId="6C431E0C" w:rsidR="006268CF" w:rsidRDefault="006268CF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Paper from JM redevelopers / incomplete sites.  </w:t>
      </w:r>
    </w:p>
    <w:p w14:paraId="0CB84BAE" w14:textId="77777777" w:rsidR="003841D9" w:rsidRPr="00986D9E" w:rsidRDefault="003841D9" w:rsidP="003841D9">
      <w:pPr>
        <w:pStyle w:val="ListParagraph"/>
        <w:rPr>
          <w:lang w:eastAsia="en-GB"/>
        </w:rPr>
      </w:pP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62A0D098" w14:textId="2DE1472F" w:rsidR="002D110A" w:rsidRDefault="002D110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rPr>
          <w:lang w:eastAsia="en-GB"/>
        </w:rPr>
        <w:t>Auchengower</w:t>
      </w:r>
      <w:proofErr w:type="spellEnd"/>
      <w:r>
        <w:rPr>
          <w:lang w:eastAsia="en-GB"/>
        </w:rPr>
        <w:t xml:space="preserve"> – and complaint made to </w:t>
      </w:r>
      <w:r w:rsidR="00AA102A">
        <w:rPr>
          <w:lang w:eastAsia="en-GB"/>
        </w:rPr>
        <w:t>Argyll &amp; Bute Council</w:t>
      </w:r>
      <w:r w:rsidR="000B6D23">
        <w:rPr>
          <w:lang w:eastAsia="en-GB"/>
        </w:rPr>
        <w:t xml:space="preserve"> </w:t>
      </w:r>
      <w:r w:rsidR="007771ED">
        <w:rPr>
          <w:lang w:eastAsia="en-GB"/>
        </w:rPr>
        <w:t xml:space="preserve"> - see circulated email from </w:t>
      </w:r>
      <w:proofErr w:type="spellStart"/>
      <w:r w:rsidR="007771ED">
        <w:rPr>
          <w:lang w:eastAsia="en-GB"/>
        </w:rPr>
        <w:t>A&amp;B</w:t>
      </w:r>
      <w:proofErr w:type="spellEnd"/>
      <w:r w:rsidR="007771ED">
        <w:rPr>
          <w:lang w:eastAsia="en-GB"/>
        </w:rPr>
        <w:t xml:space="preserve">  Council.  </w:t>
      </w:r>
      <w:r w:rsidR="000F329F">
        <w:rPr>
          <w:lang w:eastAsia="en-GB"/>
        </w:rPr>
        <w:t xml:space="preserve"> </w:t>
      </w:r>
    </w:p>
    <w:p w14:paraId="3E8348A5" w14:textId="77777777" w:rsidR="00CF3DF9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Giants Burn – </w:t>
      </w:r>
      <w:r w:rsidR="00CF3DF9">
        <w:rPr>
          <w:lang w:eastAsia="en-GB"/>
        </w:rPr>
        <w:t xml:space="preserve">Report from CM.  </w:t>
      </w:r>
    </w:p>
    <w:p w14:paraId="188690C1" w14:textId="1FC380FD" w:rsidR="0099666B" w:rsidRPr="003841D9" w:rsidRDefault="007771ED">
      <w:pPr>
        <w:pStyle w:val="ListParagraph"/>
        <w:numPr>
          <w:ilvl w:val="0"/>
          <w:numId w:val="10"/>
        </w:numPr>
        <w:rPr>
          <w:lang w:eastAsia="en-GB"/>
        </w:rPr>
      </w:pPr>
      <w:r w:rsidRPr="003841D9">
        <w:rPr>
          <w:lang w:eastAsia="en-GB"/>
        </w:rPr>
        <w:t>Road access to the building site at the top of Millbrae</w:t>
      </w:r>
      <w:r w:rsidR="003841D9" w:rsidRPr="003841D9">
        <w:rPr>
          <w:lang w:eastAsia="en-GB"/>
        </w:rPr>
        <w:t xml:space="preserve"> – update of correspondence</w:t>
      </w:r>
    </w:p>
    <w:p w14:paraId="471EFC58" w14:textId="4E723AAC" w:rsidR="003841D9" w:rsidRPr="003841D9" w:rsidRDefault="003841D9">
      <w:pPr>
        <w:pStyle w:val="ListParagraph"/>
        <w:numPr>
          <w:ilvl w:val="0"/>
          <w:numId w:val="10"/>
        </w:numPr>
        <w:rPr>
          <w:lang w:eastAsia="en-GB"/>
        </w:rPr>
      </w:pPr>
      <w:r w:rsidRPr="003841D9">
        <w:rPr>
          <w:lang w:eastAsia="en-GB"/>
        </w:rPr>
        <w:t>19/0261/PP – granted planning permission (see letter circulated of 21</w:t>
      </w:r>
      <w:r w:rsidRPr="003841D9">
        <w:rPr>
          <w:vertAlign w:val="superscript"/>
          <w:lang w:eastAsia="en-GB"/>
        </w:rPr>
        <w:t>st</w:t>
      </w:r>
      <w:r w:rsidRPr="003841D9">
        <w:rPr>
          <w:lang w:eastAsia="en-GB"/>
        </w:rPr>
        <w:t xml:space="preserve"> November 2024)</w:t>
      </w:r>
    </w:p>
    <w:p w14:paraId="3325890C" w14:textId="5F2D8003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4AC0B82C" w14:textId="72BB810B" w:rsidR="00461D64" w:rsidRDefault="00E45A81" w:rsidP="0099666B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A</w:t>
      </w:r>
      <w:r w:rsidR="00D56D70" w:rsidRPr="002D110A">
        <w:rPr>
          <w:highlight w:val="yellow"/>
        </w:rPr>
        <w:t>g</w:t>
      </w:r>
      <w:r w:rsidR="000D02C4" w:rsidRPr="002D110A">
        <w:rPr>
          <w:highlight w:val="yellow"/>
        </w:rPr>
        <w:t>reed</w:t>
      </w:r>
      <w:r w:rsidR="00125133" w:rsidRPr="002D110A">
        <w:rPr>
          <w:highlight w:val="yellow"/>
        </w:rPr>
        <w:t xml:space="preserve"> Meeting</w:t>
      </w:r>
      <w:r w:rsidR="00BE22B5" w:rsidRPr="002D110A">
        <w:rPr>
          <w:highlight w:val="yellow"/>
        </w:rPr>
        <w:t xml:space="preserve"> </w:t>
      </w:r>
      <w:r w:rsidR="003841D9">
        <w:rPr>
          <w:highlight w:val="yellow"/>
        </w:rPr>
        <w:t>February 11</w:t>
      </w:r>
      <w:r w:rsidR="003841D9" w:rsidRPr="003841D9">
        <w:rPr>
          <w:highlight w:val="yellow"/>
          <w:vertAlign w:val="superscript"/>
        </w:rPr>
        <w:t>th</w:t>
      </w:r>
      <w:proofErr w:type="gramStart"/>
      <w:r w:rsidR="003841D9">
        <w:rPr>
          <w:highlight w:val="yellow"/>
        </w:rPr>
        <w:t xml:space="preserve"> 2025</w:t>
      </w:r>
      <w:proofErr w:type="gramEnd"/>
      <w:r w:rsidR="00CF3DF9" w:rsidRPr="00446C97">
        <w:rPr>
          <w:highlight w:val="yellow"/>
        </w:rPr>
        <w:t>.</w:t>
      </w:r>
      <w:r w:rsidR="00CF3DF9">
        <w:t xml:space="preserve">  </w:t>
      </w:r>
    </w:p>
    <w:p w14:paraId="572B1C65" w14:textId="77777777" w:rsidR="0099666B" w:rsidRDefault="0099666B" w:rsidP="0099666B">
      <w:pPr>
        <w:rPr>
          <w:lang w:eastAsia="en-GB"/>
        </w:rPr>
      </w:pPr>
    </w:p>
    <w:p w14:paraId="23BC55A6" w14:textId="66A5C854" w:rsidR="0099666B" w:rsidRDefault="0099666B" w:rsidP="0099666B">
      <w:pPr>
        <w:rPr>
          <w:lang w:eastAsia="en-GB"/>
        </w:rPr>
      </w:pPr>
    </w:p>
    <w:sectPr w:rsidR="0099666B" w:rsidSect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78900" w14:textId="77777777" w:rsidR="002A44BB" w:rsidRDefault="002A44BB" w:rsidP="002C035B">
      <w:r>
        <w:separator/>
      </w:r>
    </w:p>
    <w:p w14:paraId="18FFA210" w14:textId="77777777" w:rsidR="002A44BB" w:rsidRDefault="002A44BB"/>
    <w:p w14:paraId="21F90A38" w14:textId="77777777" w:rsidR="002A44BB" w:rsidRDefault="002A44BB"/>
    <w:p w14:paraId="6A09C7FB" w14:textId="77777777" w:rsidR="002A44BB" w:rsidRDefault="002A44BB"/>
    <w:p w14:paraId="1449C685" w14:textId="77777777" w:rsidR="002A44BB" w:rsidRDefault="002A44BB"/>
    <w:p w14:paraId="6D51AA17" w14:textId="77777777" w:rsidR="002A44BB" w:rsidRDefault="002A44BB"/>
  </w:endnote>
  <w:endnote w:type="continuationSeparator" w:id="0">
    <w:p w14:paraId="540781F5" w14:textId="77777777" w:rsidR="002A44BB" w:rsidRDefault="002A44BB" w:rsidP="002C035B">
      <w:r>
        <w:continuationSeparator/>
      </w:r>
    </w:p>
    <w:p w14:paraId="3F1179AF" w14:textId="77777777" w:rsidR="002A44BB" w:rsidRDefault="002A44BB"/>
    <w:p w14:paraId="1C75F4B6" w14:textId="77777777" w:rsidR="002A44BB" w:rsidRDefault="002A44BB"/>
    <w:p w14:paraId="74399E31" w14:textId="77777777" w:rsidR="002A44BB" w:rsidRDefault="002A44BB"/>
    <w:p w14:paraId="6176A0DB" w14:textId="77777777" w:rsidR="002A44BB" w:rsidRDefault="002A44BB"/>
    <w:p w14:paraId="1F05D07F" w14:textId="77777777" w:rsidR="002A44BB" w:rsidRDefault="002A4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3E86" w14:textId="77777777" w:rsidR="00F41C45" w:rsidRDefault="00F41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0A61" w14:textId="77777777" w:rsidR="00F41C45" w:rsidRDefault="00F41C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7259" w14:textId="77777777" w:rsidR="00F41C45" w:rsidRDefault="00F41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FAC3F" w14:textId="77777777" w:rsidR="002A44BB" w:rsidRPr="005F08F1" w:rsidRDefault="002A44BB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397AFFE5" w14:textId="77777777" w:rsidR="002A44BB" w:rsidRPr="007F67A4" w:rsidRDefault="002A44BB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2A261493" w14:textId="77777777" w:rsidR="002A44BB" w:rsidRPr="007F67A4" w:rsidRDefault="002A44BB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857251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857252" o:spid="_x0000_s1030" type="#_x0000_t136" style="position:absolute;left:0;text-align:left;margin-left:0;margin-top:0;width:649.6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857250" o:spid="_x0000_s1028" type="#_x0000_t136" style="position:absolute;left:0;text-align:left;margin-left:0;margin-top:0;width:649.6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3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2"/>
  </w:num>
  <w:num w:numId="5" w16cid:durableId="1374689407">
    <w:abstractNumId w:val="9"/>
  </w:num>
  <w:num w:numId="6" w16cid:durableId="957756222">
    <w:abstractNumId w:val="29"/>
  </w:num>
  <w:num w:numId="7" w16cid:durableId="1638757648">
    <w:abstractNumId w:val="26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1"/>
  </w:num>
  <w:num w:numId="13" w16cid:durableId="360279980">
    <w:abstractNumId w:val="30"/>
  </w:num>
  <w:num w:numId="14" w16cid:durableId="1438210649">
    <w:abstractNumId w:val="23"/>
  </w:num>
  <w:num w:numId="15" w16cid:durableId="2146309070">
    <w:abstractNumId w:val="28"/>
  </w:num>
  <w:num w:numId="16" w16cid:durableId="220681300">
    <w:abstractNumId w:val="27"/>
  </w:num>
  <w:num w:numId="17" w16cid:durableId="154230171">
    <w:abstractNumId w:val="20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19"/>
  </w:num>
  <w:num w:numId="24" w16cid:durableId="725681967">
    <w:abstractNumId w:val="13"/>
  </w:num>
  <w:num w:numId="25" w16cid:durableId="938873278">
    <w:abstractNumId w:val="18"/>
  </w:num>
  <w:num w:numId="26" w16cid:durableId="997155295">
    <w:abstractNumId w:val="31"/>
  </w:num>
  <w:num w:numId="27" w16cid:durableId="712459229">
    <w:abstractNumId w:val="17"/>
  </w:num>
  <w:num w:numId="28" w16cid:durableId="617219741">
    <w:abstractNumId w:val="25"/>
  </w:num>
  <w:num w:numId="29" w16cid:durableId="3482043">
    <w:abstractNumId w:val="14"/>
  </w:num>
  <w:num w:numId="30" w16cid:durableId="1728722922">
    <w:abstractNumId w:val="32"/>
  </w:num>
  <w:num w:numId="31" w16cid:durableId="921598656">
    <w:abstractNumId w:val="24"/>
  </w:num>
  <w:num w:numId="32" w16cid:durableId="85992732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25ACB"/>
    <w:rsid w:val="0003114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D23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329F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0867"/>
    <w:rsid w:val="001646EA"/>
    <w:rsid w:val="00164998"/>
    <w:rsid w:val="00164E15"/>
    <w:rsid w:val="001668E1"/>
    <w:rsid w:val="001710A1"/>
    <w:rsid w:val="00171DBD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A44BB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D2265"/>
    <w:rsid w:val="003D2507"/>
    <w:rsid w:val="003D38CD"/>
    <w:rsid w:val="003D4D10"/>
    <w:rsid w:val="003D5062"/>
    <w:rsid w:val="003D7AC3"/>
    <w:rsid w:val="003E1408"/>
    <w:rsid w:val="003E2CCD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78AD"/>
    <w:rsid w:val="004879BB"/>
    <w:rsid w:val="00494773"/>
    <w:rsid w:val="00494919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999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74811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6B5C"/>
    <w:rsid w:val="006C75D1"/>
    <w:rsid w:val="006E3927"/>
    <w:rsid w:val="006E4D49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77D5"/>
    <w:rsid w:val="00AB0DD9"/>
    <w:rsid w:val="00AB2016"/>
    <w:rsid w:val="00AB60F6"/>
    <w:rsid w:val="00AC29A6"/>
    <w:rsid w:val="00AC3022"/>
    <w:rsid w:val="00AC77A6"/>
    <w:rsid w:val="00AD340C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47149"/>
    <w:rsid w:val="00B521A0"/>
    <w:rsid w:val="00B522FB"/>
    <w:rsid w:val="00B5752D"/>
    <w:rsid w:val="00B668F4"/>
    <w:rsid w:val="00B75F18"/>
    <w:rsid w:val="00B83A6D"/>
    <w:rsid w:val="00B86420"/>
    <w:rsid w:val="00B86BDE"/>
    <w:rsid w:val="00B87285"/>
    <w:rsid w:val="00B87DEC"/>
    <w:rsid w:val="00BA5383"/>
    <w:rsid w:val="00BA7459"/>
    <w:rsid w:val="00BA7482"/>
    <w:rsid w:val="00BA7C75"/>
    <w:rsid w:val="00BB0830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25582"/>
    <w:rsid w:val="00C37E90"/>
    <w:rsid w:val="00C405D5"/>
    <w:rsid w:val="00C45082"/>
    <w:rsid w:val="00C47AB3"/>
    <w:rsid w:val="00C52BAB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3DF9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5090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64D9"/>
    <w:rsid w:val="00E57216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1C45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2024-11-26T08:05:00Z</cp:lastPrinted>
  <dcterms:created xsi:type="dcterms:W3CDTF">2024-11-26T08:20:00Z</dcterms:created>
  <dcterms:modified xsi:type="dcterms:W3CDTF">2024-11-26T08:20:00Z</dcterms:modified>
</cp:coreProperties>
</file>