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68356422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7A6741">
        <w:rPr>
          <w:szCs w:val="28"/>
          <w:u w:val="single"/>
        </w:rPr>
        <w:t>8</w:t>
      </w:r>
      <w:r w:rsidR="007A6741" w:rsidRPr="007A6741">
        <w:rPr>
          <w:szCs w:val="28"/>
          <w:u w:val="single"/>
          <w:vertAlign w:val="superscript"/>
        </w:rPr>
        <w:t>th</w:t>
      </w:r>
      <w:r w:rsidR="007A6741">
        <w:rPr>
          <w:szCs w:val="28"/>
          <w:u w:val="single"/>
        </w:rPr>
        <w:t xml:space="preserve"> October</w:t>
      </w:r>
      <w:r w:rsidR="00BC3569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2024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DA7BA67" w14:textId="3DCD518D" w:rsidR="00AE2B09" w:rsidRDefault="00125133" w:rsidP="00D837FC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6C82CC56" w14:textId="4B1666DA" w:rsidR="000B6D23" w:rsidRPr="000B6D23" w:rsidRDefault="00C7021E" w:rsidP="000B6D23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6B467E9D" w14:textId="64C404FA" w:rsidR="000B6D23" w:rsidRDefault="000B6D23">
      <w:pPr>
        <w:pStyle w:val="RockburnHeadingLevel2"/>
        <w:numPr>
          <w:ilvl w:val="0"/>
          <w:numId w:val="8"/>
        </w:numPr>
      </w:pPr>
      <w:r>
        <w:t>Complaint against John Auld (to be chaired by N Davies)</w:t>
      </w:r>
    </w:p>
    <w:p w14:paraId="0CC792AF" w14:textId="2CE5143F" w:rsidR="00BC3569" w:rsidRDefault="00986D9E">
      <w:pPr>
        <w:pStyle w:val="RockburnHeadingLevel2"/>
        <w:numPr>
          <w:ilvl w:val="0"/>
          <w:numId w:val="8"/>
        </w:numPr>
      </w:pPr>
      <w:r w:rsidRPr="00E65948">
        <w:t xml:space="preserve">Minutes of the </w:t>
      </w:r>
      <w:r w:rsidR="00BC3569">
        <w:t>AGM held on 11 June 2024</w:t>
      </w:r>
    </w:p>
    <w:p w14:paraId="153D1C26" w14:textId="6E641B33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 xml:space="preserve">CC meeting held on </w:t>
      </w:r>
      <w:r>
        <w:t>11 June</w:t>
      </w:r>
      <w:r w:rsidR="002D110A">
        <w:t xml:space="preserve"> 2024</w:t>
      </w:r>
    </w:p>
    <w:p w14:paraId="646DA79B" w14:textId="78FD2C1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1B439F63" w14:textId="65D5F4B1" w:rsidR="00E13F53" w:rsidRDefault="00E13F53" w:rsidP="002D110A">
      <w:pPr>
        <w:pStyle w:val="ListParagraph"/>
        <w:numPr>
          <w:ilvl w:val="1"/>
          <w:numId w:val="12"/>
        </w:numPr>
      </w:pPr>
      <w:r w:rsidRPr="000F329F">
        <w:t xml:space="preserve">Benches </w:t>
      </w:r>
      <w:r w:rsidR="000B6D23">
        <w:t>formal approval of the policy</w:t>
      </w:r>
      <w:r w:rsidR="00BC3569">
        <w:t xml:space="preserve">  </w:t>
      </w:r>
      <w:r w:rsidRPr="000F329F">
        <w:t xml:space="preserve"> </w:t>
      </w:r>
    </w:p>
    <w:p w14:paraId="76549CF8" w14:textId="1A6C73D3" w:rsidR="00773BA5" w:rsidRDefault="00F77F56" w:rsidP="00BC3569">
      <w:pPr>
        <w:pStyle w:val="ListParagraph"/>
        <w:numPr>
          <w:ilvl w:val="1"/>
          <w:numId w:val="12"/>
        </w:numPr>
      </w:pPr>
      <w:r>
        <w:t xml:space="preserve">Grass-cutting on </w:t>
      </w:r>
      <w:proofErr w:type="spellStart"/>
      <w:r>
        <w:t>C&amp;K</w:t>
      </w:r>
      <w:proofErr w:type="spellEnd"/>
      <w:r>
        <w:t xml:space="preserve"> Trust land</w:t>
      </w:r>
      <w:r w:rsidR="00BC3569">
        <w:t xml:space="preserve"> – update?  </w:t>
      </w:r>
      <w:r w:rsidR="00773BA5">
        <w:t xml:space="preserve"> </w:t>
      </w:r>
    </w:p>
    <w:p w14:paraId="0FA357EC" w14:textId="3E471D1A" w:rsidR="00CF3DF9" w:rsidRPr="000F329F" w:rsidRDefault="00CF3DF9" w:rsidP="00BC3569">
      <w:pPr>
        <w:pStyle w:val="ListParagraph"/>
        <w:numPr>
          <w:ilvl w:val="1"/>
          <w:numId w:val="12"/>
        </w:numPr>
      </w:pPr>
      <w:r>
        <w:t>Peaton Nature Reserve</w:t>
      </w:r>
      <w:r w:rsidR="000B6D23">
        <w:t xml:space="preserve"> update</w:t>
      </w:r>
    </w:p>
    <w:p w14:paraId="528D7EE9" w14:textId="0FE95268" w:rsidR="00A8401D" w:rsidRDefault="00125133" w:rsidP="007558D7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 </w:t>
      </w:r>
    </w:p>
    <w:p w14:paraId="5216928D" w14:textId="4ED2A435" w:rsidR="007558D7" w:rsidRDefault="000B6D23" w:rsidP="007558D7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Community Local Liaison Committee, 30</w:t>
      </w:r>
      <w:r w:rsidRPr="000B6D23">
        <w:rPr>
          <w:vertAlign w:val="superscript"/>
          <w:lang w:eastAsia="en-GB"/>
        </w:rPr>
        <w:t>th</w:t>
      </w:r>
      <w:r>
        <w:rPr>
          <w:lang w:eastAsia="en-GB"/>
        </w:rPr>
        <w:t xml:space="preserve"> August 2024 (notes circulated)</w:t>
      </w:r>
      <w:r w:rsidR="007558D7">
        <w:rPr>
          <w:lang w:eastAsia="en-GB"/>
        </w:rPr>
        <w:t xml:space="preserve"> </w:t>
      </w:r>
    </w:p>
    <w:p w14:paraId="65D445C5" w14:textId="0BD55BCD" w:rsidR="00DD4BD9" w:rsidRDefault="007558D7" w:rsidP="007558D7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6</w:t>
      </w:r>
      <w:r w:rsidRPr="007558D7">
        <w:rPr>
          <w:vertAlign w:val="superscript"/>
          <w:lang w:eastAsia="en-GB"/>
        </w:rPr>
        <w:t>th</w:t>
      </w:r>
      <w:r>
        <w:rPr>
          <w:lang w:eastAsia="en-GB"/>
        </w:rPr>
        <w:t xml:space="preserve"> October </w:t>
      </w:r>
      <w:proofErr w:type="spellStart"/>
      <w:r>
        <w:rPr>
          <w:lang w:eastAsia="en-GB"/>
        </w:rPr>
        <w:t>CBH</w:t>
      </w:r>
      <w:proofErr w:type="spellEnd"/>
      <w:r>
        <w:rPr>
          <w:lang w:eastAsia="en-GB"/>
        </w:rPr>
        <w:t xml:space="preserve"> Open Day</w:t>
      </w:r>
      <w:r w:rsidR="000B6D23">
        <w:rPr>
          <w:lang w:eastAsia="en-GB"/>
        </w:rPr>
        <w:t xml:space="preserve"> report</w:t>
      </w:r>
      <w:r w:rsidR="00DD4BD9">
        <w:rPr>
          <w:lang w:eastAsia="en-GB"/>
        </w:rPr>
        <w:t xml:space="preserve"> </w:t>
      </w:r>
    </w:p>
    <w:p w14:paraId="21D413B3" w14:textId="0300D7C5" w:rsidR="000B6D23" w:rsidRPr="00DF1150" w:rsidRDefault="00DF1150" w:rsidP="007558D7">
      <w:pPr>
        <w:pStyle w:val="ListParagraph"/>
        <w:numPr>
          <w:ilvl w:val="0"/>
          <w:numId w:val="25"/>
        </w:numPr>
        <w:rPr>
          <w:lang w:eastAsia="en-GB"/>
        </w:rPr>
      </w:pPr>
      <w:r w:rsidRPr="00DF1150">
        <w:rPr>
          <w:lang w:eastAsia="en-GB"/>
        </w:rPr>
        <w:t>Email from Helensburgh &amp; Lomond Community Council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312BEA69" w14:textId="26574B99" w:rsidR="00F0583A" w:rsidRDefault="00CF3DF9">
      <w:pPr>
        <w:pStyle w:val="ListParagraph"/>
        <w:numPr>
          <w:ilvl w:val="0"/>
          <w:numId w:val="16"/>
        </w:numPr>
      </w:pPr>
      <w:proofErr w:type="gramStart"/>
      <w:r>
        <w:t>Current status</w:t>
      </w:r>
      <w:proofErr w:type="gramEnd"/>
      <w:r>
        <w:t xml:space="preserve"> including update on  change-over of account signatures</w:t>
      </w:r>
      <w:r w:rsidR="00F0583A">
        <w:t xml:space="preserve"> </w:t>
      </w:r>
    </w:p>
    <w:p w14:paraId="56E734F9" w14:textId="44C67A7D" w:rsidR="00CF3DF9" w:rsidRDefault="00CF3DF9">
      <w:pPr>
        <w:pStyle w:val="ListParagraph"/>
        <w:numPr>
          <w:ilvl w:val="0"/>
          <w:numId w:val="16"/>
        </w:numPr>
      </w:pPr>
      <w:r>
        <w:t>Administrative budget</w:t>
      </w:r>
    </w:p>
    <w:p w14:paraId="095F5B29" w14:textId="24ACDE96" w:rsidR="00CF3DF9" w:rsidRDefault="00CF3DF9">
      <w:pPr>
        <w:pStyle w:val="ListParagraph"/>
        <w:numPr>
          <w:ilvl w:val="0"/>
          <w:numId w:val="16"/>
        </w:numPr>
      </w:pPr>
      <w:r>
        <w:t>Data Admin payment (£40 for annual license)</w:t>
      </w:r>
    </w:p>
    <w:p w14:paraId="3E335829" w14:textId="3700779A" w:rsidR="00CF3DF9" w:rsidRPr="001E5B3B" w:rsidRDefault="00CF3DF9">
      <w:pPr>
        <w:pStyle w:val="ListParagraph"/>
        <w:numPr>
          <w:ilvl w:val="0"/>
          <w:numId w:val="16"/>
        </w:numPr>
      </w:pPr>
      <w:proofErr w:type="spellStart"/>
      <w:r>
        <w:t>A&amp;B</w:t>
      </w:r>
      <w:proofErr w:type="spellEnd"/>
      <w:r>
        <w:t xml:space="preserve"> Council Supporting Communities grant</w:t>
      </w:r>
      <w:r w:rsidR="000B6D23">
        <w:t xml:space="preserve"> and payment to Kilcreggan School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3FCA0815" w14:textId="397A736E" w:rsidR="002F0FA6" w:rsidRDefault="008D7AEA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46BEE36D" w14:textId="77777777" w:rsidR="00DD4BD9" w:rsidRDefault="00F10AF1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377333EC" w14:textId="5AA315BA" w:rsidR="00F10AF1" w:rsidRDefault="000B6D23" w:rsidP="00DD4BD9">
      <w:pPr>
        <w:pStyle w:val="ListParagraph"/>
        <w:numPr>
          <w:ilvl w:val="0"/>
          <w:numId w:val="27"/>
        </w:numPr>
      </w:pPr>
      <w:r>
        <w:t>Leaflet campaign</w:t>
      </w:r>
    </w:p>
    <w:p w14:paraId="42C18A90" w14:textId="34975D87" w:rsidR="000B6D23" w:rsidRDefault="000B6D23" w:rsidP="00DD4BD9">
      <w:pPr>
        <w:pStyle w:val="ListParagraph"/>
        <w:numPr>
          <w:ilvl w:val="0"/>
          <w:numId w:val="27"/>
        </w:numPr>
      </w:pPr>
      <w:r>
        <w:t>Mapping of flooding</w:t>
      </w:r>
    </w:p>
    <w:p w14:paraId="6D3CE0FF" w14:textId="2A503AAB" w:rsidR="00DD4BD9" w:rsidRDefault="000B6D23" w:rsidP="000B6D23">
      <w:pPr>
        <w:pStyle w:val="ListParagraph"/>
        <w:numPr>
          <w:ilvl w:val="0"/>
          <w:numId w:val="27"/>
        </w:numPr>
      </w:pPr>
      <w:r>
        <w:lastRenderedPageBreak/>
        <w:t xml:space="preserve">Sandbags / SFRS and update from </w:t>
      </w:r>
      <w:proofErr w:type="spellStart"/>
      <w:r>
        <w:t>A&amp;B</w:t>
      </w:r>
      <w:proofErr w:type="spellEnd"/>
      <w:r>
        <w:t xml:space="preserve"> Council re sand</w:t>
      </w:r>
    </w:p>
    <w:p w14:paraId="6B5D2243" w14:textId="7EAB74AC" w:rsidR="00B179D4" w:rsidRDefault="00B179D4" w:rsidP="000B6D23">
      <w:pPr>
        <w:pStyle w:val="ListParagraph"/>
        <w:numPr>
          <w:ilvl w:val="0"/>
          <w:numId w:val="27"/>
        </w:numPr>
      </w:pPr>
      <w:r>
        <w:t>Update on timing of work with Kilcreggan School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7A792F57" w:rsidR="000B6D23" w:rsidRPr="000B6D23" w:rsidRDefault="000B6D23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>Consultation 1</w:t>
      </w:r>
      <w:r w:rsidRPr="000B6D23">
        <w:rPr>
          <w:vertAlign w:val="superscript"/>
          <w:lang w:eastAsia="en-GB"/>
        </w:rPr>
        <w:t>st</w:t>
      </w:r>
      <w:r>
        <w:rPr>
          <w:lang w:eastAsia="en-GB"/>
        </w:rPr>
        <w:t xml:space="preserve"> October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5D13FCC6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Tigh </w:t>
      </w:r>
      <w:proofErr w:type="spellStart"/>
      <w:r>
        <w:rPr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3CB1C91A" w14:textId="75C25840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School Road</w:t>
      </w:r>
      <w:r w:rsidR="002D110A">
        <w:rPr>
          <w:lang w:eastAsia="en-GB"/>
        </w:rPr>
        <w:t xml:space="preserve"> update 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485BD9CC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Update from Cllr Irvine.  </w:t>
      </w:r>
    </w:p>
    <w:p w14:paraId="47533427" w14:textId="6A2D59AC" w:rsidR="000B3214" w:rsidRDefault="002F0FA6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Deer Management </w:t>
      </w:r>
      <w:r w:rsidR="000B6D23">
        <w:rPr>
          <w:lang w:eastAsia="en-GB"/>
        </w:rPr>
        <w:t>– note the Nature Scot report including deer management pilots in the central belt</w:t>
      </w:r>
    </w:p>
    <w:p w14:paraId="3D3CAD1B" w14:textId="3975C781" w:rsidR="00CF3DF9" w:rsidRPr="000B3214" w:rsidRDefault="003F3874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Kilcreggan Bus Shelter </w:t>
      </w:r>
      <w:r w:rsidR="000B6D23">
        <w:rPr>
          <w:lang w:eastAsia="en-GB"/>
        </w:rPr>
        <w:t>repair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5A424E0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/ Meeting with Planning</w:t>
      </w:r>
      <w:r w:rsidR="004114AC">
        <w:t xml:space="preserve">  </w:t>
      </w:r>
    </w:p>
    <w:p w14:paraId="62C8BFA9" w14:textId="42CA0C6C" w:rsidR="002D110A" w:rsidRDefault="000F329F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Update on arrangements for meeting with H&amp;L Planning Department and </w:t>
      </w:r>
      <w:proofErr w:type="spellStart"/>
      <w:r>
        <w:rPr>
          <w:lang w:eastAsia="en-GB"/>
        </w:rPr>
        <w:t>neighbouring</w:t>
      </w:r>
      <w:proofErr w:type="spellEnd"/>
      <w:r>
        <w:rPr>
          <w:lang w:eastAsia="en-GB"/>
        </w:rPr>
        <w:t xml:space="preserve"> Community Councils.  </w:t>
      </w:r>
    </w:p>
    <w:p w14:paraId="26470F8E" w14:textId="0DEEF501" w:rsidR="00773BA5" w:rsidRPr="00986D9E" w:rsidRDefault="004114AC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Website and planning</w:t>
      </w:r>
      <w:r w:rsidR="00CF3DF9">
        <w:rPr>
          <w:lang w:eastAsia="en-GB"/>
        </w:rPr>
        <w:t xml:space="preserve"> link with </w:t>
      </w:r>
      <w:proofErr w:type="spellStart"/>
      <w:r w:rsidR="0099666B">
        <w:rPr>
          <w:lang w:eastAsia="en-GB"/>
        </w:rPr>
        <w:t>LDP3</w:t>
      </w:r>
      <w:proofErr w:type="spellEnd"/>
      <w:r w:rsidR="000F329F">
        <w:rPr>
          <w:lang w:eastAsia="en-GB"/>
        </w:rPr>
        <w:t xml:space="preserve"> inputs and preparation of the LPP for Cove and Kilcreggan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4566045F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>Argyll &amp; Bute Council</w:t>
      </w:r>
      <w:r w:rsidR="000B6D23">
        <w:rPr>
          <w:lang w:eastAsia="en-GB"/>
        </w:rPr>
        <w:t xml:space="preserve"> (two emails sent and no reply to date)</w:t>
      </w:r>
      <w:r w:rsidR="000F329F">
        <w:rPr>
          <w:lang w:eastAsia="en-GB"/>
        </w:rPr>
        <w:t xml:space="preserve">.  </w:t>
      </w:r>
    </w:p>
    <w:p w14:paraId="3E8348A5" w14:textId="77777777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Giants Burn – </w:t>
      </w:r>
      <w:r w:rsidR="00CF3DF9">
        <w:rPr>
          <w:lang w:eastAsia="en-GB"/>
        </w:rPr>
        <w:t xml:space="preserve">Report from CM.  </w:t>
      </w:r>
    </w:p>
    <w:p w14:paraId="714E25E8" w14:textId="14EB95F0" w:rsidR="000B6D23" w:rsidRDefault="000B6D23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Developer failures and management of sites with planning permission.  Letter sent – awaiting response. </w:t>
      </w:r>
    </w:p>
    <w:p w14:paraId="188690C1" w14:textId="787C0D1B" w:rsidR="0099666B" w:rsidRPr="001E5B3B" w:rsidRDefault="00CF3DF9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Other Planning matters?  </w:t>
      </w:r>
      <w:r w:rsidR="00F77F56">
        <w:rPr>
          <w:lang w:eastAsia="en-GB"/>
        </w:rPr>
        <w:t xml:space="preserve">  </w:t>
      </w:r>
      <w:r w:rsidR="00E13F53">
        <w:rPr>
          <w:lang w:eastAsia="en-GB"/>
        </w:rPr>
        <w:t xml:space="preserve">  </w:t>
      </w:r>
    </w:p>
    <w:p w14:paraId="3325890C" w14:textId="5F2D8003" w:rsidR="007558D7" w:rsidRPr="007558D7" w:rsidRDefault="00E45A81" w:rsidP="007558D7">
      <w:pPr>
        <w:pStyle w:val="RockburnHeadingLevel2"/>
        <w:numPr>
          <w:ilvl w:val="0"/>
          <w:numId w:val="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4AC0B82C" w14:textId="067CA927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B179D4">
        <w:rPr>
          <w:highlight w:val="yellow"/>
        </w:rPr>
        <w:t>December 10th</w:t>
      </w:r>
      <w:r w:rsidR="00CF3DF9" w:rsidRPr="00446C97">
        <w:rPr>
          <w:highlight w:val="yellow"/>
        </w:rPr>
        <w:t>.</w:t>
      </w:r>
      <w:r w:rsidR="00CF3DF9">
        <w:t xml:space="preserve">  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4906" w14:textId="77777777" w:rsidR="00830A06" w:rsidRDefault="00830A06" w:rsidP="002C035B">
      <w:r>
        <w:separator/>
      </w:r>
    </w:p>
    <w:p w14:paraId="1ACE4FBC" w14:textId="77777777" w:rsidR="00830A06" w:rsidRDefault="00830A06"/>
    <w:p w14:paraId="77D5AFFE" w14:textId="77777777" w:rsidR="00830A06" w:rsidRDefault="00830A06"/>
    <w:p w14:paraId="5BCD952A" w14:textId="77777777" w:rsidR="00830A06" w:rsidRDefault="00830A06"/>
    <w:p w14:paraId="78E049B1" w14:textId="77777777" w:rsidR="00830A06" w:rsidRDefault="00830A06"/>
    <w:p w14:paraId="4F77F88C" w14:textId="77777777" w:rsidR="00830A06" w:rsidRDefault="00830A06"/>
  </w:endnote>
  <w:endnote w:type="continuationSeparator" w:id="0">
    <w:p w14:paraId="7A41EB8F" w14:textId="77777777" w:rsidR="00830A06" w:rsidRDefault="00830A06" w:rsidP="002C035B">
      <w:r>
        <w:continuationSeparator/>
      </w:r>
    </w:p>
    <w:p w14:paraId="4DF6CD9A" w14:textId="77777777" w:rsidR="00830A06" w:rsidRDefault="00830A06"/>
    <w:p w14:paraId="103A6224" w14:textId="77777777" w:rsidR="00830A06" w:rsidRDefault="00830A06"/>
    <w:p w14:paraId="2AD3C6B6" w14:textId="77777777" w:rsidR="00830A06" w:rsidRDefault="00830A06"/>
    <w:p w14:paraId="197B0079" w14:textId="77777777" w:rsidR="00830A06" w:rsidRDefault="00830A06"/>
    <w:p w14:paraId="1ECDD8F5" w14:textId="77777777" w:rsidR="00830A06" w:rsidRDefault="00830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0CA2" w14:textId="77777777" w:rsidR="00830A06" w:rsidRPr="005F08F1" w:rsidRDefault="00830A06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50191117" w14:textId="77777777" w:rsidR="00830A06" w:rsidRPr="007F67A4" w:rsidRDefault="00830A06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7143B0A9" w14:textId="77777777" w:rsidR="00830A06" w:rsidRPr="007F67A4" w:rsidRDefault="00830A06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871876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871877" o:spid="_x0000_s1030" type="#_x0000_t136" style="position:absolute;left:0;text-align:left;margin-left:0;margin-top:0;width:650.6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871875" o:spid="_x0000_s1028" type="#_x0000_t136" style="position:absolute;left:0;text-align:left;margin-left:0;margin-top:0;width:650.6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1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3503749">
    <w:abstractNumId w:val="14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0"/>
  </w:num>
  <w:num w:numId="5" w16cid:durableId="1374689407">
    <w:abstractNumId w:val="8"/>
  </w:num>
  <w:num w:numId="6" w16cid:durableId="957756222">
    <w:abstractNumId w:val="26"/>
  </w:num>
  <w:num w:numId="7" w16cid:durableId="1638757648">
    <w:abstractNumId w:val="23"/>
  </w:num>
  <w:num w:numId="8" w16cid:durableId="478570453">
    <w:abstractNumId w:val="6"/>
  </w:num>
  <w:num w:numId="9" w16cid:durableId="971785301">
    <w:abstractNumId w:val="13"/>
  </w:num>
  <w:num w:numId="10" w16cid:durableId="39986592">
    <w:abstractNumId w:val="7"/>
  </w:num>
  <w:num w:numId="11" w16cid:durableId="2067221109">
    <w:abstractNumId w:val="5"/>
  </w:num>
  <w:num w:numId="12" w16cid:durableId="546453465">
    <w:abstractNumId w:val="19"/>
  </w:num>
  <w:num w:numId="13" w16cid:durableId="360279980">
    <w:abstractNumId w:val="27"/>
  </w:num>
  <w:num w:numId="14" w16cid:durableId="1438210649">
    <w:abstractNumId w:val="21"/>
  </w:num>
  <w:num w:numId="15" w16cid:durableId="2146309070">
    <w:abstractNumId w:val="25"/>
  </w:num>
  <w:num w:numId="16" w16cid:durableId="220681300">
    <w:abstractNumId w:val="24"/>
  </w:num>
  <w:num w:numId="17" w16cid:durableId="154230171">
    <w:abstractNumId w:val="18"/>
  </w:num>
  <w:num w:numId="18" w16cid:durableId="1711220633">
    <w:abstractNumId w:val="1"/>
  </w:num>
  <w:num w:numId="19" w16cid:durableId="1956860903">
    <w:abstractNumId w:val="10"/>
  </w:num>
  <w:num w:numId="20" w16cid:durableId="737900082">
    <w:abstractNumId w:val="9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17"/>
  </w:num>
  <w:num w:numId="24" w16cid:durableId="725681967">
    <w:abstractNumId w:val="12"/>
  </w:num>
  <w:num w:numId="25" w16cid:durableId="938873278">
    <w:abstractNumId w:val="16"/>
  </w:num>
  <w:num w:numId="26" w16cid:durableId="997155295">
    <w:abstractNumId w:val="28"/>
  </w:num>
  <w:num w:numId="27" w16cid:durableId="712459229">
    <w:abstractNumId w:val="15"/>
  </w:num>
  <w:num w:numId="28" w16cid:durableId="6172197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25ACB"/>
    <w:rsid w:val="0003114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31AAD"/>
    <w:rsid w:val="00633864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4811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E4D49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5383"/>
    <w:rsid w:val="00BA7459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5082"/>
    <w:rsid w:val="00C47AB3"/>
    <w:rsid w:val="00C52BAB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2024-08-12T09:00:00Z</cp:lastPrinted>
  <dcterms:created xsi:type="dcterms:W3CDTF">2024-09-24T15:39:00Z</dcterms:created>
  <dcterms:modified xsi:type="dcterms:W3CDTF">2024-09-25T08:46:00Z</dcterms:modified>
</cp:coreProperties>
</file>