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6CB5CB3A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AE2B09">
        <w:rPr>
          <w:szCs w:val="28"/>
          <w:u w:val="single"/>
        </w:rPr>
        <w:t>1</w:t>
      </w:r>
      <w:r w:rsidR="00BC3569">
        <w:rPr>
          <w:szCs w:val="28"/>
          <w:u w:val="single"/>
        </w:rPr>
        <w:t>3</w:t>
      </w:r>
      <w:r w:rsidR="00AE2B09">
        <w:rPr>
          <w:szCs w:val="28"/>
          <w:u w:val="single"/>
        </w:rPr>
        <w:t xml:space="preserve"> </w:t>
      </w:r>
      <w:r w:rsidR="00BC3569">
        <w:rPr>
          <w:szCs w:val="28"/>
          <w:u w:val="single"/>
        </w:rPr>
        <w:t xml:space="preserve">August </w:t>
      </w:r>
      <w:r w:rsidR="00AE2B09">
        <w:rPr>
          <w:szCs w:val="28"/>
          <w:u w:val="single"/>
        </w:rPr>
        <w:t xml:space="preserve">2024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 @ 1930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7DA7BA67" w14:textId="3DCD518D" w:rsidR="00AE2B09" w:rsidRPr="00AE2B09" w:rsidRDefault="00125133" w:rsidP="00D837FC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interests)</w:t>
      </w:r>
    </w:p>
    <w:p w14:paraId="7F9A2EF3" w14:textId="6D463425" w:rsidR="00F0583A" w:rsidRPr="00F0583A" w:rsidRDefault="00C7021E" w:rsidP="00F0583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</w:p>
    <w:p w14:paraId="0CC792AF" w14:textId="775682E2" w:rsidR="00BC3569" w:rsidRDefault="00986D9E">
      <w:pPr>
        <w:pStyle w:val="RockburnHeadingLevel2"/>
        <w:numPr>
          <w:ilvl w:val="0"/>
          <w:numId w:val="8"/>
        </w:numPr>
      </w:pPr>
      <w:r w:rsidRPr="00E65948">
        <w:t xml:space="preserve">Minutes of the </w:t>
      </w:r>
      <w:r w:rsidR="00BC3569">
        <w:t>AGM held on 11 June 2024</w:t>
      </w:r>
    </w:p>
    <w:p w14:paraId="4C55D1CC" w14:textId="77777777" w:rsidR="00BC3569" w:rsidRDefault="00BC3569" w:rsidP="00BC3569">
      <w:pPr>
        <w:pStyle w:val="ListParagraph"/>
        <w:ind w:left="360"/>
        <w:rPr>
          <w:b/>
          <w:bCs/>
        </w:rPr>
      </w:pPr>
      <w:r w:rsidRPr="007263AB">
        <w:rPr>
          <w:b/>
          <w:bCs/>
        </w:rPr>
        <w:t>Agreement of Minutes</w:t>
      </w:r>
      <w:r>
        <w:rPr>
          <w:b/>
          <w:bCs/>
        </w:rPr>
        <w:t xml:space="preserve"> which will be formally adopted at the next AGM in June 2025</w:t>
      </w:r>
    </w:p>
    <w:p w14:paraId="5CC41CAD" w14:textId="30275485" w:rsidR="00BC3569" w:rsidRPr="007263AB" w:rsidRDefault="00BC3569" w:rsidP="00BC3569">
      <w:pPr>
        <w:pStyle w:val="ListParagraph"/>
        <w:ind w:left="360"/>
        <w:rPr>
          <w:b/>
          <w:bCs/>
        </w:rPr>
      </w:pPr>
      <w:r>
        <w:rPr>
          <w:b/>
          <w:bCs/>
        </w:rPr>
        <w:t>Note that the minutes have</w:t>
      </w:r>
      <w:r w:rsidR="00446C97">
        <w:rPr>
          <w:b/>
          <w:bCs/>
        </w:rPr>
        <w:t xml:space="preserve"> already</w:t>
      </w:r>
      <w:r>
        <w:rPr>
          <w:b/>
          <w:bCs/>
        </w:rPr>
        <w:t xml:space="preserve"> been shared with </w:t>
      </w:r>
      <w:proofErr w:type="spellStart"/>
      <w:r>
        <w:rPr>
          <w:b/>
          <w:bCs/>
        </w:rPr>
        <w:t>A&amp;B</w:t>
      </w:r>
      <w:proofErr w:type="spellEnd"/>
      <w:r>
        <w:rPr>
          <w:b/>
          <w:bCs/>
        </w:rPr>
        <w:t xml:space="preserve"> Council to release the annual administrative grant.   </w:t>
      </w:r>
    </w:p>
    <w:p w14:paraId="153D1C26" w14:textId="6E641B33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 xml:space="preserve">CC meeting held on </w:t>
      </w:r>
      <w:r>
        <w:t>11 June</w:t>
      </w:r>
      <w:r w:rsidR="002D110A">
        <w:t xml:space="preserve"> 2024</w:t>
      </w:r>
    </w:p>
    <w:p w14:paraId="646DA79B" w14:textId="78FD2C13" w:rsidR="002D110A" w:rsidRPr="007263AB" w:rsidRDefault="00986D9E" w:rsidP="002D110A">
      <w:pPr>
        <w:pStyle w:val="ListParagraph"/>
        <w:numPr>
          <w:ilvl w:val="0"/>
          <w:numId w:val="12"/>
        </w:numPr>
        <w:rPr>
          <w:b/>
          <w:bCs/>
        </w:rPr>
      </w:pPr>
      <w:r w:rsidRPr="007263AB">
        <w:rPr>
          <w:b/>
          <w:bCs/>
        </w:rPr>
        <w:t>Agreement of Minutes for signature</w:t>
      </w:r>
      <w:r w:rsidR="00E52702">
        <w:rPr>
          <w:b/>
          <w:bCs/>
        </w:rPr>
        <w:t xml:space="preserve"> </w:t>
      </w:r>
    </w:p>
    <w:p w14:paraId="02758E6D" w14:textId="436AEC6B" w:rsidR="002D110A" w:rsidRDefault="002D110A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Actions / items not included on the agenda:</w:t>
      </w:r>
    </w:p>
    <w:p w14:paraId="1B439F63" w14:textId="0ACDA9A5" w:rsidR="00E13F53" w:rsidRDefault="00E13F53" w:rsidP="002D110A">
      <w:pPr>
        <w:pStyle w:val="ListParagraph"/>
        <w:numPr>
          <w:ilvl w:val="1"/>
          <w:numId w:val="12"/>
        </w:numPr>
      </w:pPr>
      <w:r w:rsidRPr="000F329F">
        <w:t>Benches and memorial plaques, status list</w:t>
      </w:r>
      <w:r w:rsidR="00BC3569">
        <w:t xml:space="preserve"> and request from OC Footpaths group to consider a ‘standard’ design for memorial benches.  </w:t>
      </w:r>
      <w:r w:rsidRPr="000F329F">
        <w:t xml:space="preserve"> </w:t>
      </w:r>
    </w:p>
    <w:p w14:paraId="76549CF8" w14:textId="1A6C73D3" w:rsidR="00773BA5" w:rsidRDefault="00F77F56" w:rsidP="00BC3569">
      <w:pPr>
        <w:pStyle w:val="ListParagraph"/>
        <w:numPr>
          <w:ilvl w:val="1"/>
          <w:numId w:val="12"/>
        </w:numPr>
      </w:pPr>
      <w:r>
        <w:t xml:space="preserve">Grass-cutting on </w:t>
      </w:r>
      <w:proofErr w:type="spellStart"/>
      <w:r>
        <w:t>C&amp;K</w:t>
      </w:r>
      <w:proofErr w:type="spellEnd"/>
      <w:r>
        <w:t xml:space="preserve"> Trust land</w:t>
      </w:r>
      <w:r w:rsidR="00BC3569">
        <w:t xml:space="preserve"> – update?  </w:t>
      </w:r>
      <w:r w:rsidR="00773BA5">
        <w:t xml:space="preserve"> </w:t>
      </w:r>
    </w:p>
    <w:p w14:paraId="0FA357EC" w14:textId="1307BEE4" w:rsidR="00CF3DF9" w:rsidRPr="000F329F" w:rsidRDefault="00CF3DF9" w:rsidP="00BC3569">
      <w:pPr>
        <w:pStyle w:val="ListParagraph"/>
        <w:numPr>
          <w:ilvl w:val="1"/>
          <w:numId w:val="12"/>
        </w:numPr>
      </w:pPr>
      <w:r>
        <w:t>Peaton Nature Reserve</w:t>
      </w:r>
    </w:p>
    <w:p w14:paraId="1EA3CCD6" w14:textId="77777777" w:rsidR="00E27C1F" w:rsidRDefault="00E27C1F" w:rsidP="00E27C1F">
      <w:pPr>
        <w:pStyle w:val="ListParagraph"/>
        <w:ind w:left="1080"/>
        <w:rPr>
          <w:lang w:eastAsia="en-GB"/>
        </w:rPr>
      </w:pPr>
    </w:p>
    <w:p w14:paraId="4CBA9EEE" w14:textId="481756DA" w:rsidR="00BC3569" w:rsidRDefault="00BC3569">
      <w:pPr>
        <w:pStyle w:val="RockburnHeadingLevel2"/>
        <w:numPr>
          <w:ilvl w:val="0"/>
          <w:numId w:val="8"/>
        </w:numPr>
        <w:spacing w:before="0"/>
      </w:pPr>
      <w:r>
        <w:t>Invited visitor presentations</w:t>
      </w:r>
    </w:p>
    <w:p w14:paraId="3B2BC1AF" w14:textId="5684E6AD" w:rsidR="00BC3569" w:rsidRDefault="00BC3569" w:rsidP="00BC3569">
      <w:pPr>
        <w:pStyle w:val="ListParagraph"/>
        <w:numPr>
          <w:ilvl w:val="0"/>
          <w:numId w:val="23"/>
        </w:numPr>
        <w:rPr>
          <w:lang w:eastAsia="en-GB"/>
        </w:rPr>
      </w:pPr>
      <w:r>
        <w:rPr>
          <w:lang w:eastAsia="en-GB"/>
        </w:rPr>
        <w:t>Roni Ferguson re Youth Café</w:t>
      </w:r>
    </w:p>
    <w:p w14:paraId="7EC952A9" w14:textId="02E21CD3" w:rsidR="00BC3569" w:rsidRDefault="00BC3569" w:rsidP="00BC3569">
      <w:pPr>
        <w:pStyle w:val="ListParagraph"/>
        <w:numPr>
          <w:ilvl w:val="0"/>
          <w:numId w:val="23"/>
        </w:numPr>
        <w:rPr>
          <w:lang w:eastAsia="en-GB"/>
        </w:rPr>
      </w:pPr>
      <w:r>
        <w:rPr>
          <w:lang w:eastAsia="en-GB"/>
        </w:rPr>
        <w:t>Lindsey Young, Argyll &amp; Bute Community Action Network (</w:t>
      </w:r>
      <w:proofErr w:type="spellStart"/>
      <w:r>
        <w:rPr>
          <w:lang w:eastAsia="en-GB"/>
        </w:rPr>
        <w:t>ABCAN</w:t>
      </w:r>
      <w:proofErr w:type="spellEnd"/>
      <w:r>
        <w:rPr>
          <w:lang w:eastAsia="en-GB"/>
        </w:rPr>
        <w:t>)</w:t>
      </w:r>
    </w:p>
    <w:p w14:paraId="2329F992" w14:textId="77777777" w:rsidR="00BC3569" w:rsidRPr="00BC3569" w:rsidRDefault="00BC3569" w:rsidP="00BC3569">
      <w:pPr>
        <w:pStyle w:val="ListParagraph"/>
        <w:ind w:left="1080"/>
        <w:rPr>
          <w:lang w:eastAsia="en-GB"/>
        </w:rPr>
      </w:pPr>
    </w:p>
    <w:p w14:paraId="528D7EE9" w14:textId="0FE95268" w:rsidR="00A8401D" w:rsidRDefault="00125133" w:rsidP="007558D7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 </w:t>
      </w:r>
    </w:p>
    <w:p w14:paraId="5216928D" w14:textId="09FA0332" w:rsidR="007558D7" w:rsidRDefault="007558D7" w:rsidP="007558D7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 xml:space="preserve">Play Park update?  </w:t>
      </w:r>
    </w:p>
    <w:p w14:paraId="159B2065" w14:textId="6AEEB16E" w:rsidR="007558D7" w:rsidRPr="007558D7" w:rsidRDefault="007558D7" w:rsidP="007558D7">
      <w:pPr>
        <w:pStyle w:val="ListParagraph"/>
        <w:numPr>
          <w:ilvl w:val="0"/>
          <w:numId w:val="25"/>
        </w:numPr>
        <w:rPr>
          <w:lang w:eastAsia="en-GB"/>
        </w:rPr>
      </w:pPr>
      <w:r>
        <w:rPr>
          <w:lang w:eastAsia="en-GB"/>
        </w:rPr>
        <w:t>6</w:t>
      </w:r>
      <w:r w:rsidRPr="007558D7">
        <w:rPr>
          <w:vertAlign w:val="superscript"/>
          <w:lang w:eastAsia="en-GB"/>
        </w:rPr>
        <w:t>th</w:t>
      </w:r>
      <w:r>
        <w:rPr>
          <w:lang w:eastAsia="en-GB"/>
        </w:rPr>
        <w:t xml:space="preserve"> October and </w:t>
      </w:r>
      <w:proofErr w:type="spellStart"/>
      <w:r>
        <w:rPr>
          <w:lang w:eastAsia="en-GB"/>
        </w:rPr>
        <w:t>CBH</w:t>
      </w:r>
      <w:proofErr w:type="spellEnd"/>
      <w:r>
        <w:rPr>
          <w:lang w:eastAsia="en-GB"/>
        </w:rPr>
        <w:t xml:space="preserve"> Open Day.  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312BEA69" w14:textId="26574B99" w:rsidR="00F0583A" w:rsidRDefault="00CF3DF9">
      <w:pPr>
        <w:pStyle w:val="ListParagraph"/>
        <w:numPr>
          <w:ilvl w:val="0"/>
          <w:numId w:val="16"/>
        </w:numPr>
      </w:pPr>
      <w:proofErr w:type="gramStart"/>
      <w:r>
        <w:t>Current status</w:t>
      </w:r>
      <w:proofErr w:type="gramEnd"/>
      <w:r>
        <w:t xml:space="preserve"> including update on  change-over of account signatures</w:t>
      </w:r>
      <w:r w:rsidR="00F0583A">
        <w:t xml:space="preserve"> </w:t>
      </w:r>
    </w:p>
    <w:p w14:paraId="56E734F9" w14:textId="44C67A7D" w:rsidR="00CF3DF9" w:rsidRDefault="00CF3DF9">
      <w:pPr>
        <w:pStyle w:val="ListParagraph"/>
        <w:numPr>
          <w:ilvl w:val="0"/>
          <w:numId w:val="16"/>
        </w:numPr>
      </w:pPr>
      <w:r>
        <w:t>Administrative budget</w:t>
      </w:r>
    </w:p>
    <w:p w14:paraId="095F5B29" w14:textId="24ACDE96" w:rsidR="00CF3DF9" w:rsidRDefault="00CF3DF9">
      <w:pPr>
        <w:pStyle w:val="ListParagraph"/>
        <w:numPr>
          <w:ilvl w:val="0"/>
          <w:numId w:val="16"/>
        </w:numPr>
      </w:pPr>
      <w:r>
        <w:t>Data Admin payment (£40 for annual license)</w:t>
      </w:r>
    </w:p>
    <w:p w14:paraId="3E335829" w14:textId="49D4CC02" w:rsidR="00CF3DF9" w:rsidRPr="001E5B3B" w:rsidRDefault="00CF3DF9">
      <w:pPr>
        <w:pStyle w:val="ListParagraph"/>
        <w:numPr>
          <w:ilvl w:val="0"/>
          <w:numId w:val="16"/>
        </w:numPr>
      </w:pPr>
      <w:proofErr w:type="spellStart"/>
      <w:r>
        <w:t>A&amp;B</w:t>
      </w:r>
      <w:proofErr w:type="spellEnd"/>
      <w:r>
        <w:t xml:space="preserve"> Council Supporting Communities grant</w:t>
      </w:r>
    </w:p>
    <w:p w14:paraId="64641686" w14:textId="28941FF8" w:rsidR="00125133" w:rsidRDefault="00EA765B">
      <w:pPr>
        <w:pStyle w:val="RockburnHeadingLevel2"/>
        <w:numPr>
          <w:ilvl w:val="0"/>
          <w:numId w:val="8"/>
        </w:numPr>
      </w:pPr>
      <w:r>
        <w:lastRenderedPageBreak/>
        <w:t xml:space="preserve">Update on </w:t>
      </w:r>
      <w:r w:rsidR="00125133">
        <w:t xml:space="preserve">Our Community Project </w:t>
      </w:r>
    </w:p>
    <w:p w14:paraId="3F568382" w14:textId="440A4313" w:rsidR="008D7AEA" w:rsidRDefault="008D7AEA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Update from the OC team</w:t>
      </w:r>
    </w:p>
    <w:p w14:paraId="3FCA0815" w14:textId="1453A76B" w:rsidR="002F0FA6" w:rsidRDefault="00CF3DF9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>Website changes and agreement for 2024/25 payment</w:t>
      </w:r>
    </w:p>
    <w:p w14:paraId="377333EC" w14:textId="46B238E9" w:rsidR="00F10AF1" w:rsidRDefault="00F10AF1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 xml:space="preserve">and Household Emergency Planning update </w:t>
      </w:r>
    </w:p>
    <w:p w14:paraId="129D0E27" w14:textId="1915D2B0" w:rsidR="00125133" w:rsidRDefault="00C7021E">
      <w:pPr>
        <w:pStyle w:val="RockburnHeadingLevel2"/>
        <w:numPr>
          <w:ilvl w:val="0"/>
          <w:numId w:val="8"/>
        </w:numPr>
      </w:pPr>
      <w:r>
        <w:t>Ferry</w:t>
      </w:r>
      <w:r w:rsidR="00595513">
        <w:t xml:space="preserve"> and Pie</w:t>
      </w:r>
      <w:r w:rsidR="0099666B">
        <w:t>r</w:t>
      </w:r>
      <w:r w:rsidR="00CF3DF9">
        <w:t xml:space="preserve"> (ND)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16377C2F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Tigh Dearg – </w:t>
      </w:r>
      <w:r w:rsidR="007263AB">
        <w:rPr>
          <w:lang w:eastAsia="en-GB"/>
        </w:rPr>
        <w:t>update</w:t>
      </w:r>
      <w:r w:rsidR="002D110A">
        <w:rPr>
          <w:lang w:eastAsia="en-GB"/>
        </w:rPr>
        <w:t>, including change in contractors</w:t>
      </w:r>
    </w:p>
    <w:p w14:paraId="3CB1C91A" w14:textId="18520FBD" w:rsidR="006600E5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>School Road</w:t>
      </w:r>
      <w:r w:rsidR="002D110A">
        <w:rPr>
          <w:lang w:eastAsia="en-GB"/>
        </w:rPr>
        <w:t xml:space="preserve"> update on work to reduce flooding / repair road/ </w:t>
      </w:r>
      <w:r w:rsidR="000F329F">
        <w:rPr>
          <w:lang w:eastAsia="en-GB"/>
        </w:rPr>
        <w:t xml:space="preserve"> - road closure near Barbour Road</w:t>
      </w:r>
      <w:r w:rsidR="002D110A">
        <w:rPr>
          <w:lang w:eastAsia="en-GB"/>
        </w:rPr>
        <w:t xml:space="preserve"> </w:t>
      </w:r>
      <w:r>
        <w:rPr>
          <w:lang w:eastAsia="en-GB"/>
        </w:rPr>
        <w:t xml:space="preserve">  </w:t>
      </w:r>
    </w:p>
    <w:p w14:paraId="55E47745" w14:textId="45F3C505" w:rsidR="000B3214" w:rsidRDefault="006600E5">
      <w:pPr>
        <w:pStyle w:val="ListParagraph"/>
        <w:numPr>
          <w:ilvl w:val="0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 </w:t>
      </w:r>
    </w:p>
    <w:p w14:paraId="47533427" w14:textId="050B20D3" w:rsidR="000B3214" w:rsidRDefault="002F0FA6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Deer Management </w:t>
      </w:r>
    </w:p>
    <w:p w14:paraId="5DFCC165" w14:textId="78ABB20B" w:rsidR="003F3874" w:rsidRDefault="003F387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Kilcreggan Bus Shelter – repair?  </w:t>
      </w:r>
    </w:p>
    <w:p w14:paraId="3D3CAD1B" w14:textId="6A699F3A" w:rsidR="00CF3DF9" w:rsidRPr="000B3214" w:rsidRDefault="00CF3DF9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Cove Speeding issues . Traffic Calming (referral from OC Footpaths group) and possible </w:t>
      </w:r>
      <w:proofErr w:type="spellStart"/>
      <w:r>
        <w:rPr>
          <w:lang w:eastAsia="en-GB"/>
        </w:rPr>
        <w:t>20mph</w:t>
      </w:r>
      <w:proofErr w:type="spellEnd"/>
      <w:r>
        <w:rPr>
          <w:lang w:eastAsia="en-GB"/>
        </w:rPr>
        <w:t xml:space="preserve"> speed limits in Scotland by end 2025</w:t>
      </w:r>
    </w:p>
    <w:p w14:paraId="0CC6D418" w14:textId="5AADFF2E" w:rsidR="00E45A81" w:rsidRDefault="00E45A81">
      <w:pPr>
        <w:pStyle w:val="RockburnHeadingLevel2"/>
        <w:numPr>
          <w:ilvl w:val="0"/>
          <w:numId w:val="8"/>
        </w:numPr>
      </w:pPr>
      <w:r w:rsidRPr="00125133">
        <w:t>Licensing</w:t>
      </w:r>
    </w:p>
    <w:p w14:paraId="197E6DF1" w14:textId="5A424E01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/ Meeting with Planning</w:t>
      </w:r>
      <w:r w:rsidR="004114AC">
        <w:t xml:space="preserve">  </w:t>
      </w:r>
    </w:p>
    <w:p w14:paraId="62C8BFA9" w14:textId="42CA0C6C" w:rsidR="002D110A" w:rsidRDefault="000F329F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Update on arrangements for meeting with </w:t>
      </w:r>
      <w:proofErr w:type="spellStart"/>
      <w:r>
        <w:rPr>
          <w:lang w:eastAsia="en-GB"/>
        </w:rPr>
        <w:t>H&amp;L</w:t>
      </w:r>
      <w:proofErr w:type="spellEnd"/>
      <w:r>
        <w:rPr>
          <w:lang w:eastAsia="en-GB"/>
        </w:rPr>
        <w:t xml:space="preserve"> Planning Department and </w:t>
      </w:r>
      <w:proofErr w:type="spellStart"/>
      <w:r>
        <w:rPr>
          <w:lang w:eastAsia="en-GB"/>
        </w:rPr>
        <w:t>neighbouring</w:t>
      </w:r>
      <w:proofErr w:type="spellEnd"/>
      <w:r>
        <w:rPr>
          <w:lang w:eastAsia="en-GB"/>
        </w:rPr>
        <w:t xml:space="preserve"> Community Councils.  </w:t>
      </w:r>
    </w:p>
    <w:p w14:paraId="26470F8E" w14:textId="0DEEF501" w:rsidR="00773BA5" w:rsidRPr="00986D9E" w:rsidRDefault="004114AC" w:rsidP="00CF3DF9">
      <w:pPr>
        <w:pStyle w:val="ListParagraph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>Website and planning</w:t>
      </w:r>
      <w:r w:rsidR="00CF3DF9">
        <w:rPr>
          <w:lang w:eastAsia="en-GB"/>
        </w:rPr>
        <w:t xml:space="preserve"> link with </w:t>
      </w:r>
      <w:proofErr w:type="spellStart"/>
      <w:r w:rsidR="0099666B">
        <w:rPr>
          <w:lang w:eastAsia="en-GB"/>
        </w:rPr>
        <w:t>LDP3</w:t>
      </w:r>
      <w:proofErr w:type="spellEnd"/>
      <w:r w:rsidR="000F329F">
        <w:rPr>
          <w:lang w:eastAsia="en-GB"/>
        </w:rPr>
        <w:t xml:space="preserve"> inputs and preparation of the LPP for Cove and Kilcreggan</w:t>
      </w:r>
    </w:p>
    <w:p w14:paraId="74368528" w14:textId="73F2A761" w:rsidR="001E2C01" w:rsidRDefault="001E2C01">
      <w:pPr>
        <w:pStyle w:val="RockburnHeadingLevel2"/>
        <w:numPr>
          <w:ilvl w:val="0"/>
          <w:numId w:val="8"/>
        </w:numPr>
      </w:pPr>
      <w:r>
        <w:t>Planning Applications</w:t>
      </w:r>
      <w:r w:rsidR="006600E5">
        <w:t xml:space="preserve"> (details of applications on </w:t>
      </w:r>
      <w:proofErr w:type="spellStart"/>
      <w:r w:rsidR="006600E5">
        <w:t>A&amp;B</w:t>
      </w:r>
      <w:proofErr w:type="spellEnd"/>
      <w:r w:rsidR="006600E5">
        <w:t xml:space="preserve"> website)</w:t>
      </w:r>
    </w:p>
    <w:p w14:paraId="660EF9E3" w14:textId="7A778993" w:rsidR="002F0FA6" w:rsidRDefault="002F0FA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Update on Fish Farm appeal.  </w:t>
      </w:r>
    </w:p>
    <w:p w14:paraId="62A0D098" w14:textId="78FD93CE" w:rsidR="002D110A" w:rsidRDefault="002D110A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>
        <w:rPr>
          <w:lang w:eastAsia="en-GB"/>
        </w:rPr>
        <w:t>Auchengower</w:t>
      </w:r>
      <w:proofErr w:type="spellEnd"/>
      <w:r>
        <w:rPr>
          <w:lang w:eastAsia="en-GB"/>
        </w:rPr>
        <w:t xml:space="preserve"> – and complaint made to </w:t>
      </w:r>
      <w:r w:rsidR="00AA102A">
        <w:rPr>
          <w:lang w:eastAsia="en-GB"/>
        </w:rPr>
        <w:t>Argyll &amp; Bute Council</w:t>
      </w:r>
      <w:r w:rsidR="000F329F">
        <w:rPr>
          <w:lang w:eastAsia="en-GB"/>
        </w:rPr>
        <w:t xml:space="preserve">.  </w:t>
      </w:r>
    </w:p>
    <w:p w14:paraId="3E8348A5" w14:textId="77777777" w:rsidR="00CF3DF9" w:rsidRDefault="00F77F56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Giants Burn – </w:t>
      </w:r>
      <w:r w:rsidR="00CF3DF9">
        <w:rPr>
          <w:lang w:eastAsia="en-GB"/>
        </w:rPr>
        <w:t xml:space="preserve">Report from CM.  </w:t>
      </w:r>
    </w:p>
    <w:p w14:paraId="188690C1" w14:textId="787C0D1B" w:rsidR="0099666B" w:rsidRPr="001E5B3B" w:rsidRDefault="00CF3DF9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 xml:space="preserve">Other Planning matters?  </w:t>
      </w:r>
      <w:r w:rsidR="00F77F56">
        <w:rPr>
          <w:lang w:eastAsia="en-GB"/>
        </w:rPr>
        <w:t xml:space="preserve">  </w:t>
      </w:r>
      <w:r w:rsidR="00E13F53">
        <w:rPr>
          <w:lang w:eastAsia="en-GB"/>
        </w:rPr>
        <w:t xml:space="preserve">  </w:t>
      </w:r>
    </w:p>
    <w:p w14:paraId="3325890C" w14:textId="5F2D8003" w:rsidR="007558D7" w:rsidRPr="007558D7" w:rsidRDefault="00E45A81" w:rsidP="007558D7">
      <w:pPr>
        <w:pStyle w:val="RockburnHeadingLevel2"/>
        <w:numPr>
          <w:ilvl w:val="0"/>
          <w:numId w:val="8"/>
        </w:num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41DF1696" w14:textId="28B7FA28" w:rsidR="00CF3DF9" w:rsidRPr="00CF3DF9" w:rsidRDefault="00CF3DF9" w:rsidP="00CF3DF9">
      <w:pPr>
        <w:pStyle w:val="ListParagraph"/>
        <w:numPr>
          <w:ilvl w:val="0"/>
          <w:numId w:val="24"/>
        </w:numPr>
        <w:rPr>
          <w:lang w:eastAsia="en-GB"/>
        </w:rPr>
      </w:pPr>
      <w:r>
        <w:rPr>
          <w:lang w:eastAsia="en-GB"/>
        </w:rPr>
        <w:t xml:space="preserve">Garden Waste </w:t>
      </w:r>
      <w:proofErr w:type="gramStart"/>
      <w:r>
        <w:rPr>
          <w:lang w:eastAsia="en-GB"/>
        </w:rPr>
        <w:t>collection?</w:t>
      </w:r>
      <w:proofErr w:type="gramEnd"/>
      <w:r>
        <w:rPr>
          <w:lang w:eastAsia="en-GB"/>
        </w:rPr>
        <w:t xml:space="preserve">  (Raised with Secretary) </w:t>
      </w:r>
    </w:p>
    <w:p w14:paraId="4AC0B82C" w14:textId="37311B27" w:rsidR="00461D64" w:rsidRDefault="00E45A81" w:rsidP="0099666B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A</w:t>
      </w:r>
      <w:r w:rsidR="00D56D70" w:rsidRPr="002D110A">
        <w:rPr>
          <w:highlight w:val="yellow"/>
        </w:rPr>
        <w:t>g</w:t>
      </w:r>
      <w:r w:rsidR="000D02C4" w:rsidRPr="002D110A">
        <w:rPr>
          <w:highlight w:val="yellow"/>
        </w:rPr>
        <w:t>reed</w:t>
      </w:r>
      <w:r w:rsidR="00125133" w:rsidRPr="002D110A">
        <w:rPr>
          <w:highlight w:val="yellow"/>
        </w:rPr>
        <w:t xml:space="preserve"> Meeting</w:t>
      </w:r>
      <w:r w:rsidR="00BE22B5" w:rsidRPr="002D110A">
        <w:rPr>
          <w:highlight w:val="yellow"/>
        </w:rPr>
        <w:t xml:space="preserve"> </w:t>
      </w:r>
      <w:r w:rsidR="00CF3DF9" w:rsidRPr="00446C97">
        <w:rPr>
          <w:highlight w:val="yellow"/>
        </w:rPr>
        <w:t>October 8</w:t>
      </w:r>
      <w:r w:rsidR="00CF3DF9" w:rsidRPr="00446C97">
        <w:rPr>
          <w:highlight w:val="yellow"/>
          <w:vertAlign w:val="superscript"/>
        </w:rPr>
        <w:t>th</w:t>
      </w:r>
      <w:r w:rsidR="00CF3DF9" w:rsidRPr="00446C97">
        <w:rPr>
          <w:highlight w:val="yellow"/>
        </w:rPr>
        <w:t>.</w:t>
      </w:r>
      <w:r w:rsidR="00CF3DF9">
        <w:t xml:space="preserve">  </w:t>
      </w:r>
    </w:p>
    <w:p w14:paraId="572B1C65" w14:textId="77777777" w:rsidR="0099666B" w:rsidRDefault="0099666B" w:rsidP="0099666B">
      <w:pPr>
        <w:rPr>
          <w:lang w:eastAsia="en-GB"/>
        </w:rPr>
      </w:pPr>
    </w:p>
    <w:p w14:paraId="23BC55A6" w14:textId="66A5C854" w:rsidR="0099666B" w:rsidRDefault="0099666B" w:rsidP="0099666B">
      <w:pPr>
        <w:rPr>
          <w:lang w:eastAsia="en-GB"/>
        </w:rPr>
      </w:pPr>
    </w:p>
    <w:sectPr w:rsidR="0099666B" w:rsidSect="005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A55AC" w14:textId="77777777" w:rsidR="003F0C02" w:rsidRDefault="003F0C02" w:rsidP="002C035B">
      <w:r>
        <w:separator/>
      </w:r>
    </w:p>
    <w:p w14:paraId="028567ED" w14:textId="77777777" w:rsidR="003F0C02" w:rsidRDefault="003F0C02"/>
    <w:p w14:paraId="52F0AAAA" w14:textId="77777777" w:rsidR="003F0C02" w:rsidRDefault="003F0C02"/>
    <w:p w14:paraId="75D0251B" w14:textId="77777777" w:rsidR="003F0C02" w:rsidRDefault="003F0C02"/>
    <w:p w14:paraId="4D2C7C7C" w14:textId="77777777" w:rsidR="003F0C02" w:rsidRDefault="003F0C02"/>
    <w:p w14:paraId="3EB08EAB" w14:textId="77777777" w:rsidR="003F0C02" w:rsidRDefault="003F0C02"/>
  </w:endnote>
  <w:endnote w:type="continuationSeparator" w:id="0">
    <w:p w14:paraId="3018D33E" w14:textId="77777777" w:rsidR="003F0C02" w:rsidRDefault="003F0C02" w:rsidP="002C035B">
      <w:r>
        <w:continuationSeparator/>
      </w:r>
    </w:p>
    <w:p w14:paraId="436CAF90" w14:textId="77777777" w:rsidR="003F0C02" w:rsidRDefault="003F0C02"/>
    <w:p w14:paraId="3B981070" w14:textId="77777777" w:rsidR="003F0C02" w:rsidRDefault="003F0C02"/>
    <w:p w14:paraId="53BB6C75" w14:textId="77777777" w:rsidR="003F0C02" w:rsidRDefault="003F0C02"/>
    <w:p w14:paraId="583CA130" w14:textId="77777777" w:rsidR="003F0C02" w:rsidRDefault="003F0C02"/>
    <w:p w14:paraId="2900A2BA" w14:textId="77777777" w:rsidR="003F0C02" w:rsidRDefault="003F0C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4DA58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EBE0F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388B9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86117" w14:textId="77777777" w:rsidR="003F0C02" w:rsidRPr="005F08F1" w:rsidRDefault="003F0C02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19A91F3E" w14:textId="77777777" w:rsidR="003F0C02" w:rsidRPr="007F67A4" w:rsidRDefault="003F0C02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58B24B70" w14:textId="77777777" w:rsidR="003F0C02" w:rsidRPr="007F67A4" w:rsidRDefault="003F0C02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E459" w14:textId="485A9997" w:rsidR="00BB5F0D" w:rsidRDefault="00000000">
    <w:pPr>
      <w:pStyle w:val="Header"/>
    </w:pPr>
    <w:r>
      <w:rPr>
        <w:noProof/>
      </w:rPr>
      <w:pict w14:anchorId="4E5906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470282" o:spid="_x0000_s102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480A2" w14:textId="3EA6C849" w:rsidR="00E45A81" w:rsidRDefault="00000000" w:rsidP="00E45A81">
    <w:pPr>
      <w:pStyle w:val="Title"/>
      <w:rPr>
        <w:rFonts w:ascii="Arial" w:hAnsi="Arial" w:cs="Arial"/>
        <w:sz w:val="28"/>
        <w:szCs w:val="28"/>
      </w:rPr>
    </w:pPr>
    <w:r>
      <w:rPr>
        <w:noProof/>
      </w:rPr>
      <w:pict w14:anchorId="13DDCA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470283" o:spid="_x0000_s1030" type="#_x0000_t136" style="position:absolute;left:0;text-align:left;margin-left:0;margin-top:0;width:654.5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 w:rsidRPr="000A647E">
      <w:rPr>
        <w:rFonts w:ascii="Arial" w:hAnsi="Arial" w:cs="Arial"/>
        <w:sz w:val="28"/>
        <w:szCs w:val="28"/>
      </w:rPr>
      <w:ptab w:relativeTo="margin" w:alignment="center" w:leader="none"/>
    </w:r>
    <w:r w:rsidR="000A647E" w:rsidRPr="000A647E">
      <w:rPr>
        <w:rFonts w:ascii="Arial" w:hAnsi="Arial" w:cs="Arial"/>
        <w:sz w:val="28"/>
        <w:szCs w:val="28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618B" w14:textId="03CE6BC7" w:rsidR="000A647E" w:rsidRDefault="00000000" w:rsidP="00CB600C">
    <w:pPr>
      <w:pStyle w:val="Header"/>
      <w:jc w:val="center"/>
    </w:pPr>
    <w:r>
      <w:rPr>
        <w:noProof/>
      </w:rPr>
      <w:pict w14:anchorId="355473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470281" o:spid="_x0000_s1028" type="#_x0000_t136" style="position:absolute;left:0;text-align:left;margin-left:0;margin-top:0;width:654.5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0A647E">
      <w:rPr>
        <w:rFonts w:ascii="Arial" w:hAnsi="Arial" w:cs="Arial"/>
        <w:noProof/>
        <w:sz w:val="28"/>
        <w:szCs w:val="28"/>
      </w:rPr>
      <w:drawing>
        <wp:inline distT="0" distB="0" distL="0" distR="0" wp14:anchorId="2736EA24" wp14:editId="00C12A98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0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03749">
    <w:abstractNumId w:val="14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19"/>
  </w:num>
  <w:num w:numId="5" w16cid:durableId="1374689407">
    <w:abstractNumId w:val="8"/>
  </w:num>
  <w:num w:numId="6" w16cid:durableId="957756222">
    <w:abstractNumId w:val="24"/>
  </w:num>
  <w:num w:numId="7" w16cid:durableId="1638757648">
    <w:abstractNumId w:val="21"/>
  </w:num>
  <w:num w:numId="8" w16cid:durableId="478570453">
    <w:abstractNumId w:val="6"/>
  </w:num>
  <w:num w:numId="9" w16cid:durableId="971785301">
    <w:abstractNumId w:val="13"/>
  </w:num>
  <w:num w:numId="10" w16cid:durableId="39986592">
    <w:abstractNumId w:val="7"/>
  </w:num>
  <w:num w:numId="11" w16cid:durableId="2067221109">
    <w:abstractNumId w:val="5"/>
  </w:num>
  <w:num w:numId="12" w16cid:durableId="546453465">
    <w:abstractNumId w:val="18"/>
  </w:num>
  <w:num w:numId="13" w16cid:durableId="360279980">
    <w:abstractNumId w:val="25"/>
  </w:num>
  <w:num w:numId="14" w16cid:durableId="1438210649">
    <w:abstractNumId w:val="20"/>
  </w:num>
  <w:num w:numId="15" w16cid:durableId="2146309070">
    <w:abstractNumId w:val="23"/>
  </w:num>
  <w:num w:numId="16" w16cid:durableId="220681300">
    <w:abstractNumId w:val="22"/>
  </w:num>
  <w:num w:numId="17" w16cid:durableId="154230171">
    <w:abstractNumId w:val="17"/>
  </w:num>
  <w:num w:numId="18" w16cid:durableId="1711220633">
    <w:abstractNumId w:val="1"/>
  </w:num>
  <w:num w:numId="19" w16cid:durableId="1956860903">
    <w:abstractNumId w:val="10"/>
  </w:num>
  <w:num w:numId="20" w16cid:durableId="737900082">
    <w:abstractNumId w:val="9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16"/>
  </w:num>
  <w:num w:numId="24" w16cid:durableId="725681967">
    <w:abstractNumId w:val="12"/>
  </w:num>
  <w:num w:numId="25" w16cid:durableId="93887327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4FD5"/>
    <w:rsid w:val="00005C5B"/>
    <w:rsid w:val="0001131D"/>
    <w:rsid w:val="00014602"/>
    <w:rsid w:val="00025ACB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7AC6"/>
    <w:rsid w:val="0009304F"/>
    <w:rsid w:val="000A4520"/>
    <w:rsid w:val="000A473D"/>
    <w:rsid w:val="000A647E"/>
    <w:rsid w:val="000B3214"/>
    <w:rsid w:val="000C2A88"/>
    <w:rsid w:val="000C4829"/>
    <w:rsid w:val="000D02C4"/>
    <w:rsid w:val="000D154C"/>
    <w:rsid w:val="000D5A53"/>
    <w:rsid w:val="000E152E"/>
    <w:rsid w:val="000E2D1B"/>
    <w:rsid w:val="000E4961"/>
    <w:rsid w:val="000F3280"/>
    <w:rsid w:val="000F329F"/>
    <w:rsid w:val="000F43EC"/>
    <w:rsid w:val="000F7445"/>
    <w:rsid w:val="001019AF"/>
    <w:rsid w:val="0010211E"/>
    <w:rsid w:val="001037E5"/>
    <w:rsid w:val="001072F5"/>
    <w:rsid w:val="001107A7"/>
    <w:rsid w:val="001208D8"/>
    <w:rsid w:val="00120B5A"/>
    <w:rsid w:val="001249C2"/>
    <w:rsid w:val="00125133"/>
    <w:rsid w:val="001259BF"/>
    <w:rsid w:val="00125FF3"/>
    <w:rsid w:val="00127802"/>
    <w:rsid w:val="00131863"/>
    <w:rsid w:val="0013247B"/>
    <w:rsid w:val="001334A7"/>
    <w:rsid w:val="00136839"/>
    <w:rsid w:val="00140075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701F"/>
    <w:rsid w:val="002F0FA6"/>
    <w:rsid w:val="002F5966"/>
    <w:rsid w:val="002F796E"/>
    <w:rsid w:val="00300E3F"/>
    <w:rsid w:val="00306DE0"/>
    <w:rsid w:val="003170FC"/>
    <w:rsid w:val="00323223"/>
    <w:rsid w:val="003243CC"/>
    <w:rsid w:val="00324993"/>
    <w:rsid w:val="0032533A"/>
    <w:rsid w:val="00325DAA"/>
    <w:rsid w:val="003265E5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83CEB"/>
    <w:rsid w:val="00385363"/>
    <w:rsid w:val="0039355E"/>
    <w:rsid w:val="00394287"/>
    <w:rsid w:val="00397832"/>
    <w:rsid w:val="003A1781"/>
    <w:rsid w:val="003A56E1"/>
    <w:rsid w:val="003A5F54"/>
    <w:rsid w:val="003B23DB"/>
    <w:rsid w:val="003C00ED"/>
    <w:rsid w:val="003C1AE4"/>
    <w:rsid w:val="003D2265"/>
    <w:rsid w:val="003D2507"/>
    <w:rsid w:val="003D38CD"/>
    <w:rsid w:val="003D4D10"/>
    <w:rsid w:val="003D5062"/>
    <w:rsid w:val="003D7AC3"/>
    <w:rsid w:val="003E2CCD"/>
    <w:rsid w:val="003E77E4"/>
    <w:rsid w:val="003F0C02"/>
    <w:rsid w:val="003F3874"/>
    <w:rsid w:val="003F3C01"/>
    <w:rsid w:val="003F4D97"/>
    <w:rsid w:val="003F6981"/>
    <w:rsid w:val="00400388"/>
    <w:rsid w:val="004003F3"/>
    <w:rsid w:val="004027FD"/>
    <w:rsid w:val="004039C5"/>
    <w:rsid w:val="004114AC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78AD"/>
    <w:rsid w:val="004879BB"/>
    <w:rsid w:val="00494773"/>
    <w:rsid w:val="00495BB7"/>
    <w:rsid w:val="00496259"/>
    <w:rsid w:val="004A7471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503B0A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999"/>
    <w:rsid w:val="0057080F"/>
    <w:rsid w:val="00573859"/>
    <w:rsid w:val="00580D61"/>
    <w:rsid w:val="00585135"/>
    <w:rsid w:val="00585457"/>
    <w:rsid w:val="00592A81"/>
    <w:rsid w:val="00593A90"/>
    <w:rsid w:val="00595513"/>
    <w:rsid w:val="005B1253"/>
    <w:rsid w:val="005B6A42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31AAD"/>
    <w:rsid w:val="00633864"/>
    <w:rsid w:val="00636A31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75B27"/>
    <w:rsid w:val="0068324B"/>
    <w:rsid w:val="00690F51"/>
    <w:rsid w:val="00696F97"/>
    <w:rsid w:val="006A223F"/>
    <w:rsid w:val="006A3393"/>
    <w:rsid w:val="006A3DF7"/>
    <w:rsid w:val="006A68C0"/>
    <w:rsid w:val="006B217D"/>
    <w:rsid w:val="006B5C54"/>
    <w:rsid w:val="006B60E5"/>
    <w:rsid w:val="006B66F0"/>
    <w:rsid w:val="006C2142"/>
    <w:rsid w:val="006C68CD"/>
    <w:rsid w:val="006C6B5C"/>
    <w:rsid w:val="006C75D1"/>
    <w:rsid w:val="006E3927"/>
    <w:rsid w:val="006E4D49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C71"/>
    <w:rsid w:val="0074003B"/>
    <w:rsid w:val="00740DE6"/>
    <w:rsid w:val="007465AD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7AA4"/>
    <w:rsid w:val="007B2B80"/>
    <w:rsid w:val="007B5858"/>
    <w:rsid w:val="007C1341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5081"/>
    <w:rsid w:val="008157B8"/>
    <w:rsid w:val="008223B1"/>
    <w:rsid w:val="00823B6F"/>
    <w:rsid w:val="00826AE7"/>
    <w:rsid w:val="00840830"/>
    <w:rsid w:val="008439A4"/>
    <w:rsid w:val="00852B4D"/>
    <w:rsid w:val="00856D42"/>
    <w:rsid w:val="00862533"/>
    <w:rsid w:val="0087459D"/>
    <w:rsid w:val="00877D41"/>
    <w:rsid w:val="0088164F"/>
    <w:rsid w:val="00881DCA"/>
    <w:rsid w:val="00891E12"/>
    <w:rsid w:val="00892613"/>
    <w:rsid w:val="008A1A2C"/>
    <w:rsid w:val="008A1E66"/>
    <w:rsid w:val="008A4781"/>
    <w:rsid w:val="008B1501"/>
    <w:rsid w:val="008B39A4"/>
    <w:rsid w:val="008C7656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355CE"/>
    <w:rsid w:val="00950D35"/>
    <w:rsid w:val="0095241E"/>
    <w:rsid w:val="00952BD8"/>
    <w:rsid w:val="00953AE3"/>
    <w:rsid w:val="00954E5A"/>
    <w:rsid w:val="00967A4E"/>
    <w:rsid w:val="00975DA2"/>
    <w:rsid w:val="00977714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B0847"/>
    <w:rsid w:val="009B1160"/>
    <w:rsid w:val="009B2B9D"/>
    <w:rsid w:val="009B40B7"/>
    <w:rsid w:val="009B4DBB"/>
    <w:rsid w:val="009B716A"/>
    <w:rsid w:val="009C56FC"/>
    <w:rsid w:val="009C5B76"/>
    <w:rsid w:val="009D5340"/>
    <w:rsid w:val="009E0D52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265B8"/>
    <w:rsid w:val="00A31873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77D5"/>
    <w:rsid w:val="00AB0DD9"/>
    <w:rsid w:val="00AB2016"/>
    <w:rsid w:val="00AB60F6"/>
    <w:rsid w:val="00AC29A6"/>
    <w:rsid w:val="00AC3022"/>
    <w:rsid w:val="00AC77A6"/>
    <w:rsid w:val="00AD340C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20DEE"/>
    <w:rsid w:val="00B26759"/>
    <w:rsid w:val="00B3150F"/>
    <w:rsid w:val="00B31B31"/>
    <w:rsid w:val="00B328C4"/>
    <w:rsid w:val="00B35BC2"/>
    <w:rsid w:val="00B47149"/>
    <w:rsid w:val="00B521A0"/>
    <w:rsid w:val="00B5752D"/>
    <w:rsid w:val="00B668F4"/>
    <w:rsid w:val="00B75F18"/>
    <w:rsid w:val="00B83A6D"/>
    <w:rsid w:val="00B86420"/>
    <w:rsid w:val="00B86BDE"/>
    <w:rsid w:val="00B87285"/>
    <w:rsid w:val="00B87DEC"/>
    <w:rsid w:val="00BA5383"/>
    <w:rsid w:val="00BA7459"/>
    <w:rsid w:val="00BA7C75"/>
    <w:rsid w:val="00BB0830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5082"/>
    <w:rsid w:val="00C47AB3"/>
    <w:rsid w:val="00C52BAB"/>
    <w:rsid w:val="00C64FB6"/>
    <w:rsid w:val="00C662D8"/>
    <w:rsid w:val="00C7021E"/>
    <w:rsid w:val="00C7281B"/>
    <w:rsid w:val="00C77F58"/>
    <w:rsid w:val="00C81CE2"/>
    <w:rsid w:val="00C8345A"/>
    <w:rsid w:val="00C863FF"/>
    <w:rsid w:val="00C908B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3DF9"/>
    <w:rsid w:val="00CF568E"/>
    <w:rsid w:val="00CF56D9"/>
    <w:rsid w:val="00CF72BA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4A63"/>
    <w:rsid w:val="00D55090"/>
    <w:rsid w:val="00D56D70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A05D4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515F"/>
    <w:rsid w:val="00DD5192"/>
    <w:rsid w:val="00DE0C04"/>
    <w:rsid w:val="00DE2F47"/>
    <w:rsid w:val="00DE4F7E"/>
    <w:rsid w:val="00DF0459"/>
    <w:rsid w:val="00DF4470"/>
    <w:rsid w:val="00DF46C0"/>
    <w:rsid w:val="00E00F52"/>
    <w:rsid w:val="00E13F53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62A88"/>
    <w:rsid w:val="00E6525A"/>
    <w:rsid w:val="00E65948"/>
    <w:rsid w:val="00E65D75"/>
    <w:rsid w:val="00E72B30"/>
    <w:rsid w:val="00E740E8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E59"/>
    <w:rsid w:val="00EA2AE1"/>
    <w:rsid w:val="00EA3D99"/>
    <w:rsid w:val="00EA765B"/>
    <w:rsid w:val="00EB1F2D"/>
    <w:rsid w:val="00EB37CE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422FA"/>
    <w:rsid w:val="00F45753"/>
    <w:rsid w:val="00F4650F"/>
    <w:rsid w:val="00F54D78"/>
    <w:rsid w:val="00F631A7"/>
    <w:rsid w:val="00F67D11"/>
    <w:rsid w:val="00F7266D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2</cp:revision>
  <cp:lastPrinted>2024-01-30T17:32:00Z</cp:lastPrinted>
  <dcterms:created xsi:type="dcterms:W3CDTF">2024-07-30T06:22:00Z</dcterms:created>
  <dcterms:modified xsi:type="dcterms:W3CDTF">2024-07-30T06:22:00Z</dcterms:modified>
</cp:coreProperties>
</file>